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C4" w:rsidRDefault="00FB10ED" w:rsidP="000045D4">
      <w:pPr>
        <w:pStyle w:val="Default"/>
        <w:jc w:val="center"/>
        <w:rPr>
          <w:rFonts w:ascii="Arial" w:hAnsi="Arial" w:cs="Arial"/>
          <w:b/>
          <w:iCs/>
          <w:noProof/>
        </w:rPr>
      </w:pPr>
      <w:r>
        <w:rPr>
          <w:rFonts w:ascii="Arial" w:hAnsi="Arial" w:cs="Arial"/>
          <w:b/>
          <w:iCs/>
          <w:noProof/>
        </w:rPr>
        <w:t>Cashmere School District</w:t>
      </w:r>
    </w:p>
    <w:p w:rsidR="003351E6" w:rsidRDefault="003351E6" w:rsidP="000045D4">
      <w:pPr>
        <w:pStyle w:val="Default"/>
        <w:jc w:val="center"/>
        <w:rPr>
          <w:rFonts w:ascii="Arial" w:hAnsi="Arial" w:cs="Arial"/>
          <w:b/>
          <w:iCs/>
          <w:noProof/>
        </w:rPr>
      </w:pPr>
      <w:r>
        <w:rPr>
          <w:rFonts w:ascii="Arial" w:hAnsi="Arial" w:cs="Arial"/>
          <w:b/>
          <w:iCs/>
          <w:noProof/>
        </w:rPr>
        <w:t>District Nurse – Amber Varrelman, RN</w:t>
      </w:r>
    </w:p>
    <w:p w:rsidR="003351E6" w:rsidRDefault="00A76ABA" w:rsidP="000045D4">
      <w:pPr>
        <w:pStyle w:val="Default"/>
        <w:jc w:val="center"/>
        <w:rPr>
          <w:rFonts w:ascii="Arial" w:hAnsi="Arial" w:cs="Arial"/>
          <w:b/>
          <w:iCs/>
          <w:noProof/>
        </w:rPr>
      </w:pPr>
      <w:r>
        <w:rPr>
          <w:rFonts w:ascii="Arial" w:hAnsi="Arial" w:cs="Arial"/>
          <w:b/>
          <w:iCs/>
          <w:noProof/>
        </w:rPr>
        <w:t>509-782-2001  Fax 509-782-2547</w:t>
      </w:r>
    </w:p>
    <w:p w:rsidR="000045D4" w:rsidRDefault="000045D4" w:rsidP="000045D4">
      <w:pPr>
        <w:pStyle w:val="Default"/>
        <w:jc w:val="center"/>
        <w:rPr>
          <w:rFonts w:ascii="Arial" w:hAnsi="Arial" w:cs="Arial"/>
          <w:b/>
          <w:iCs/>
          <w:noProof/>
        </w:rPr>
      </w:pPr>
    </w:p>
    <w:p w:rsidR="00F363C4" w:rsidRPr="0063134C" w:rsidRDefault="00F363C4" w:rsidP="00F363C4">
      <w:pPr>
        <w:pStyle w:val="Default"/>
        <w:spacing w:after="120"/>
        <w:jc w:val="center"/>
        <w:rPr>
          <w:rFonts w:ascii="Arial" w:hAnsi="Arial" w:cs="Arial"/>
          <w:b/>
          <w:iCs/>
        </w:rPr>
      </w:pPr>
      <w:r w:rsidRPr="0063134C">
        <w:rPr>
          <w:rFonts w:ascii="Arial" w:hAnsi="Arial" w:cs="Arial"/>
          <w:b/>
          <w:iCs/>
          <w:noProof/>
        </w:rPr>
        <w:t>STUDENT HEALTH INFORMATION</w:t>
      </w:r>
    </w:p>
    <w:p w:rsidR="00F363C4" w:rsidRPr="00E24E5F" w:rsidRDefault="00F363C4" w:rsidP="00F363C4">
      <w:pPr>
        <w:pStyle w:val="Default"/>
        <w:jc w:val="center"/>
        <w:rPr>
          <w:rFonts w:ascii="Arial" w:hAnsi="Arial" w:cs="Arial"/>
          <w:sz w:val="18"/>
          <w:szCs w:val="18"/>
        </w:rPr>
      </w:pPr>
      <w:r w:rsidRPr="00E24E5F">
        <w:rPr>
          <w:rFonts w:ascii="Arial" w:hAnsi="Arial" w:cs="Arial"/>
          <w:i/>
          <w:iCs/>
          <w:sz w:val="18"/>
          <w:szCs w:val="18"/>
        </w:rPr>
        <w:t xml:space="preserve">The information below is to help school staff understand any health concerns that might affect your child’s safety or </w:t>
      </w:r>
      <w:r w:rsidR="00785732">
        <w:rPr>
          <w:rFonts w:ascii="Arial" w:hAnsi="Arial" w:cs="Arial"/>
          <w:i/>
          <w:iCs/>
          <w:sz w:val="18"/>
          <w:szCs w:val="18"/>
        </w:rPr>
        <w:t>education</w:t>
      </w:r>
      <w:r w:rsidRPr="00E24E5F">
        <w:rPr>
          <w:rFonts w:ascii="Arial" w:hAnsi="Arial" w:cs="Arial"/>
          <w:i/>
          <w:iCs/>
          <w:sz w:val="18"/>
          <w:szCs w:val="18"/>
        </w:rPr>
        <w:t>.</w:t>
      </w:r>
    </w:p>
    <w:p w:rsidR="00F363C4" w:rsidRDefault="00F363C4" w:rsidP="00F363C4">
      <w:pPr>
        <w:pStyle w:val="Default"/>
        <w:spacing w:before="180"/>
        <w:rPr>
          <w:rFonts w:ascii="Arial" w:hAnsi="Arial" w:cs="Arial"/>
          <w:b/>
          <w:bCs/>
          <w:sz w:val="20"/>
          <w:szCs w:val="20"/>
        </w:rPr>
      </w:pPr>
      <w:r w:rsidRPr="00530002">
        <w:rPr>
          <w:rFonts w:ascii="Arial" w:hAnsi="Arial" w:cs="Arial"/>
          <w:b/>
          <w:bCs/>
          <w:sz w:val="20"/>
          <w:szCs w:val="20"/>
        </w:rPr>
        <w:t>Student’s Name</w:t>
      </w:r>
      <w:r>
        <w:rPr>
          <w:rFonts w:ascii="Arial" w:hAnsi="Arial" w:cs="Arial"/>
          <w:b/>
          <w:bCs/>
          <w:sz w:val="20"/>
          <w:szCs w:val="20"/>
        </w:rPr>
        <w:t>: ________________________</w:t>
      </w:r>
      <w:r w:rsidR="009E3ADA">
        <w:rPr>
          <w:rFonts w:ascii="Arial" w:hAnsi="Arial" w:cs="Arial"/>
          <w:b/>
          <w:bCs/>
          <w:sz w:val="20"/>
          <w:szCs w:val="20"/>
        </w:rPr>
        <w:t>___</w:t>
      </w:r>
      <w:r>
        <w:rPr>
          <w:rFonts w:ascii="Arial" w:hAnsi="Arial" w:cs="Arial"/>
          <w:b/>
          <w:bCs/>
          <w:sz w:val="20"/>
          <w:szCs w:val="20"/>
        </w:rPr>
        <w:t>__ __</w:t>
      </w:r>
      <w:r w:rsidR="009E3ADA">
        <w:rPr>
          <w:rFonts w:ascii="Arial" w:hAnsi="Arial" w:cs="Arial"/>
          <w:b/>
          <w:bCs/>
          <w:sz w:val="20"/>
          <w:szCs w:val="20"/>
        </w:rPr>
        <w:t>___</w:t>
      </w:r>
      <w:r>
        <w:rPr>
          <w:rFonts w:ascii="Arial" w:hAnsi="Arial" w:cs="Arial"/>
          <w:b/>
          <w:bCs/>
          <w:sz w:val="20"/>
          <w:szCs w:val="20"/>
        </w:rPr>
        <w:t>______________ ______________________________</w:t>
      </w:r>
      <w:r w:rsidRPr="00530002">
        <w:rPr>
          <w:rFonts w:ascii="Arial" w:hAnsi="Arial" w:cs="Arial"/>
          <w:b/>
          <w:bCs/>
          <w:sz w:val="20"/>
          <w:szCs w:val="20"/>
        </w:rPr>
        <w:t xml:space="preserve"> </w:t>
      </w:r>
    </w:p>
    <w:p w:rsidR="00F363C4" w:rsidRPr="003265C0" w:rsidRDefault="00F363C4" w:rsidP="00F363C4">
      <w:pPr>
        <w:pStyle w:val="Default"/>
        <w:rPr>
          <w:rFonts w:ascii="Arial" w:hAnsi="Arial" w:cs="Arial"/>
          <w:bCs/>
          <w:i/>
          <w:sz w:val="16"/>
          <w:szCs w:val="16"/>
        </w:rPr>
      </w:pPr>
      <w:r w:rsidRPr="003265C0">
        <w:rPr>
          <w:rFonts w:ascii="Arial" w:hAnsi="Arial" w:cs="Arial"/>
          <w:bCs/>
          <w:i/>
          <w:sz w:val="16"/>
          <w:szCs w:val="16"/>
        </w:rPr>
        <w:t xml:space="preserve">                                            </w:t>
      </w:r>
      <w:r>
        <w:rPr>
          <w:rFonts w:ascii="Arial" w:hAnsi="Arial" w:cs="Arial"/>
          <w:bCs/>
          <w:i/>
          <w:sz w:val="16"/>
          <w:szCs w:val="16"/>
        </w:rPr>
        <w:tab/>
      </w:r>
      <w:r>
        <w:rPr>
          <w:rFonts w:ascii="Arial" w:hAnsi="Arial" w:cs="Arial"/>
          <w:bCs/>
          <w:i/>
          <w:sz w:val="16"/>
          <w:szCs w:val="16"/>
        </w:rPr>
        <w:tab/>
      </w:r>
      <w:r w:rsidRPr="003265C0">
        <w:rPr>
          <w:rFonts w:ascii="Arial" w:hAnsi="Arial" w:cs="Arial"/>
          <w:bCs/>
          <w:i/>
          <w:sz w:val="16"/>
          <w:szCs w:val="16"/>
        </w:rPr>
        <w:t xml:space="preserve"> First                                              Middle                                          Last </w:t>
      </w:r>
    </w:p>
    <w:p w:rsidR="00F363C4" w:rsidRDefault="00F363C4" w:rsidP="00F363C4">
      <w:pPr>
        <w:rPr>
          <w:rFonts w:ascii="Arial" w:hAnsi="Arial" w:cs="Arial"/>
          <w:b/>
          <w:bCs/>
          <w:sz w:val="20"/>
          <w:szCs w:val="20"/>
        </w:rPr>
      </w:pPr>
      <w:r w:rsidRPr="00530002">
        <w:rPr>
          <w:rFonts w:ascii="Arial" w:hAnsi="Arial" w:cs="Arial"/>
          <w:b/>
          <w:bCs/>
          <w:sz w:val="20"/>
          <w:szCs w:val="20"/>
        </w:rPr>
        <w:t>Date of Birth</w:t>
      </w:r>
      <w:r w:rsidRPr="00530002">
        <w:rPr>
          <w:rFonts w:ascii="Arial" w:hAnsi="Arial" w:cs="Arial"/>
          <w:sz w:val="20"/>
          <w:szCs w:val="20"/>
        </w:rPr>
        <w:t xml:space="preserve">: </w:t>
      </w:r>
      <w:r>
        <w:rPr>
          <w:rFonts w:ascii="Arial" w:hAnsi="Arial" w:cs="Arial"/>
          <w:b/>
          <w:bCs/>
          <w:sz w:val="20"/>
          <w:szCs w:val="20"/>
        </w:rPr>
        <w:t>__________________________</w:t>
      </w:r>
      <w:r>
        <w:rPr>
          <w:rFonts w:ascii="Arial" w:hAnsi="Arial" w:cs="Arial"/>
          <w:sz w:val="20"/>
          <w:szCs w:val="20"/>
        </w:rPr>
        <w:t xml:space="preserve"> </w:t>
      </w:r>
      <w:r>
        <w:rPr>
          <w:rFonts w:ascii="Arial" w:hAnsi="Arial" w:cs="Arial"/>
          <w:b/>
          <w:bCs/>
          <w:sz w:val="20"/>
          <w:szCs w:val="20"/>
        </w:rPr>
        <w:t xml:space="preserve">       </w:t>
      </w:r>
      <w:r w:rsidRPr="00530002">
        <w:rPr>
          <w:rFonts w:ascii="Arial" w:hAnsi="Arial" w:cs="Arial"/>
          <w:b/>
          <w:bCs/>
          <w:sz w:val="20"/>
          <w:szCs w:val="20"/>
        </w:rPr>
        <w:t>Sex:</w:t>
      </w:r>
      <w:r>
        <w:rPr>
          <w:rFonts w:ascii="Arial" w:hAnsi="Arial" w:cs="Arial"/>
          <w:b/>
          <w:bCs/>
          <w:sz w:val="20"/>
          <w:szCs w:val="20"/>
        </w:rPr>
        <w:t xml:space="preserve"> ________________        </w:t>
      </w:r>
      <w:r w:rsidRPr="00530002">
        <w:rPr>
          <w:rFonts w:ascii="Arial" w:hAnsi="Arial" w:cs="Arial"/>
          <w:b/>
          <w:bCs/>
          <w:sz w:val="20"/>
          <w:szCs w:val="20"/>
        </w:rPr>
        <w:t xml:space="preserve"> Grade:</w:t>
      </w:r>
      <w:r>
        <w:rPr>
          <w:rFonts w:ascii="Arial" w:hAnsi="Arial" w:cs="Arial"/>
          <w:b/>
          <w:bCs/>
          <w:sz w:val="20"/>
          <w:szCs w:val="20"/>
        </w:rPr>
        <w:t xml:space="preserve"> _______________  </w:t>
      </w:r>
    </w:p>
    <w:p w:rsidR="00F363C4" w:rsidRDefault="00F363C4" w:rsidP="00F363C4">
      <w:pPr>
        <w:spacing w:before="240"/>
        <w:rPr>
          <w:rFonts w:ascii="Arial" w:hAnsi="Arial" w:cs="Arial"/>
          <w:b/>
          <w:sz w:val="20"/>
          <w:szCs w:val="20"/>
        </w:rPr>
      </w:pPr>
      <w:r w:rsidRPr="0063134C">
        <w:rPr>
          <w:rFonts w:ascii="Arial" w:hAnsi="Arial" w:cs="Arial"/>
          <w:b/>
          <w:sz w:val="20"/>
          <w:szCs w:val="20"/>
        </w:rPr>
        <w:t>P</w:t>
      </w:r>
      <w:r w:rsidR="00192D0F">
        <w:rPr>
          <w:rFonts w:ascii="Arial" w:hAnsi="Arial" w:cs="Arial"/>
          <w:b/>
          <w:sz w:val="20"/>
          <w:szCs w:val="20"/>
        </w:rPr>
        <w:t>arent/Guardian N</w:t>
      </w:r>
      <w:r>
        <w:rPr>
          <w:rFonts w:ascii="Arial" w:hAnsi="Arial" w:cs="Arial"/>
          <w:b/>
          <w:sz w:val="20"/>
          <w:szCs w:val="20"/>
        </w:rPr>
        <w:t>ame(s): ______________________</w:t>
      </w:r>
      <w:r w:rsidR="009E3ADA">
        <w:rPr>
          <w:rFonts w:ascii="Arial" w:hAnsi="Arial" w:cs="Arial"/>
          <w:b/>
          <w:sz w:val="20"/>
          <w:szCs w:val="20"/>
        </w:rPr>
        <w:t>_____</w:t>
      </w:r>
      <w:r>
        <w:rPr>
          <w:rFonts w:ascii="Arial" w:hAnsi="Arial" w:cs="Arial"/>
          <w:b/>
          <w:sz w:val="20"/>
          <w:szCs w:val="20"/>
        </w:rPr>
        <w:t>___________________________________________</w:t>
      </w:r>
    </w:p>
    <w:p w:rsidR="00F363C4" w:rsidRDefault="00192D0F" w:rsidP="00F363C4">
      <w:pPr>
        <w:pStyle w:val="Default"/>
        <w:spacing w:before="240"/>
        <w:rPr>
          <w:rFonts w:ascii="Arial" w:hAnsi="Arial" w:cs="Arial"/>
          <w:b/>
          <w:bCs/>
          <w:sz w:val="20"/>
          <w:szCs w:val="20"/>
        </w:rPr>
      </w:pPr>
      <w:r>
        <w:rPr>
          <w:rFonts w:ascii="Arial" w:hAnsi="Arial" w:cs="Arial"/>
          <w:b/>
          <w:sz w:val="20"/>
          <w:szCs w:val="20"/>
        </w:rPr>
        <w:t>Daytime P</w:t>
      </w:r>
      <w:bookmarkStart w:id="0" w:name="_GoBack"/>
      <w:bookmarkEnd w:id="0"/>
      <w:r w:rsidR="00F363C4">
        <w:rPr>
          <w:rFonts w:ascii="Arial" w:hAnsi="Arial" w:cs="Arial"/>
          <w:b/>
          <w:sz w:val="20"/>
          <w:szCs w:val="20"/>
        </w:rPr>
        <w:t>hone: #1____________________</w:t>
      </w:r>
      <w:r w:rsidR="009E3ADA">
        <w:rPr>
          <w:rFonts w:ascii="Arial" w:hAnsi="Arial" w:cs="Arial"/>
          <w:b/>
          <w:sz w:val="20"/>
          <w:szCs w:val="20"/>
        </w:rPr>
        <w:t>__</w:t>
      </w:r>
      <w:r w:rsidR="00F363C4">
        <w:rPr>
          <w:rFonts w:ascii="Arial" w:hAnsi="Arial" w:cs="Arial"/>
          <w:b/>
          <w:sz w:val="20"/>
          <w:szCs w:val="20"/>
        </w:rPr>
        <w:t>____ #2_</w:t>
      </w:r>
      <w:r w:rsidR="009E3ADA">
        <w:rPr>
          <w:rFonts w:ascii="Arial" w:hAnsi="Arial" w:cs="Arial"/>
          <w:b/>
          <w:sz w:val="20"/>
          <w:szCs w:val="20"/>
        </w:rPr>
        <w:t>__</w:t>
      </w:r>
      <w:r w:rsidR="00F363C4">
        <w:rPr>
          <w:rFonts w:ascii="Arial" w:hAnsi="Arial" w:cs="Arial"/>
          <w:b/>
          <w:sz w:val="20"/>
          <w:szCs w:val="20"/>
        </w:rPr>
        <w:t>_____________________</w:t>
      </w:r>
      <w:r w:rsidR="00A76ABA">
        <w:rPr>
          <w:rFonts w:ascii="Arial" w:hAnsi="Arial" w:cs="Arial"/>
          <w:b/>
          <w:sz w:val="20"/>
          <w:szCs w:val="20"/>
        </w:rPr>
        <w:t>_ #</w:t>
      </w:r>
      <w:r w:rsidR="00F363C4">
        <w:rPr>
          <w:rFonts w:ascii="Arial" w:hAnsi="Arial" w:cs="Arial"/>
          <w:b/>
          <w:sz w:val="20"/>
          <w:szCs w:val="20"/>
        </w:rPr>
        <w:t>3___________________</w:t>
      </w:r>
      <w:r w:rsidR="009E3ADA">
        <w:rPr>
          <w:rFonts w:ascii="Arial" w:hAnsi="Arial" w:cs="Arial"/>
          <w:b/>
          <w:sz w:val="20"/>
          <w:szCs w:val="20"/>
        </w:rPr>
        <w:t>__</w:t>
      </w:r>
    </w:p>
    <w:p w:rsidR="00F363C4" w:rsidRPr="00F363C4" w:rsidRDefault="00F363C4" w:rsidP="00F363C4">
      <w:pPr>
        <w:autoSpaceDE w:val="0"/>
        <w:autoSpaceDN w:val="0"/>
        <w:adjustRightInd w:val="0"/>
        <w:rPr>
          <w:rFonts w:ascii="Arial" w:hAnsi="Arial" w:cs="Arial"/>
          <w:b/>
          <w:bCs/>
          <w:color w:val="000000"/>
          <w:sz w:val="10"/>
          <w:szCs w:val="10"/>
        </w:rPr>
      </w:pPr>
    </w:p>
    <w:p w:rsidR="00F363C4" w:rsidRDefault="00192D0F" w:rsidP="00BA46E0">
      <w:pPr>
        <w:spacing w:before="120"/>
        <w:rPr>
          <w:rFonts w:ascii="Arial" w:hAnsi="Arial" w:cs="Arial"/>
          <w:color w:val="000000"/>
          <w:sz w:val="20"/>
          <w:szCs w:val="20"/>
        </w:rPr>
      </w:pPr>
      <w:r>
        <w:rPr>
          <w:rFonts w:ascii="Arial" w:hAnsi="Arial" w:cs="Arial"/>
          <w:b/>
          <w:bCs/>
          <w:noProof/>
          <w:color w:val="000000"/>
          <w:sz w:val="22"/>
          <w:szCs w:val="22"/>
        </w:rPr>
        <w:pict>
          <v:shapetype id="_x0000_t202" coordsize="21600,21600" o:spt="202" path="m,l,21600r21600,l21600,xe">
            <v:stroke joinstyle="miter"/>
            <v:path gradientshapeok="t" o:connecttype="rect"/>
          </v:shapetype>
          <v:shape id="_x0000_s1036" type="#_x0000_t202" style="position:absolute;margin-left:0;margin-top:5.5pt;width:531pt;height:157pt;z-index:251658240">
            <v:textbox>
              <w:txbxContent>
                <w:p w:rsidR="000045D4" w:rsidRDefault="000045D4" w:rsidP="008451E8">
                  <w:pPr>
                    <w:autoSpaceDE w:val="0"/>
                    <w:autoSpaceDN w:val="0"/>
                    <w:adjustRightInd w:val="0"/>
                    <w:rPr>
                      <w:rFonts w:ascii="Arial" w:hAnsi="Arial" w:cs="Arial"/>
                      <w:color w:val="000000"/>
                      <w:sz w:val="20"/>
                      <w:szCs w:val="20"/>
                    </w:rPr>
                  </w:pPr>
                  <w:r>
                    <w:rPr>
                      <w:rFonts w:ascii="Arial" w:hAnsi="Arial" w:cs="Arial"/>
                      <w:b/>
                      <w:bCs/>
                      <w:color w:val="000000"/>
                      <w:sz w:val="22"/>
                      <w:szCs w:val="22"/>
                    </w:rPr>
                    <w:t>M</w:t>
                  </w:r>
                  <w:r w:rsidRPr="00530002">
                    <w:rPr>
                      <w:rFonts w:ascii="Arial" w:hAnsi="Arial" w:cs="Arial"/>
                      <w:b/>
                      <w:bCs/>
                      <w:color w:val="000000"/>
                      <w:sz w:val="22"/>
                      <w:szCs w:val="22"/>
                    </w:rPr>
                    <w:t xml:space="preserve">EDICAL HISTORY </w:t>
                  </w:r>
                  <w:r>
                    <w:rPr>
                      <w:rFonts w:ascii="Arial" w:hAnsi="Arial" w:cs="Arial"/>
                      <w:b/>
                      <w:bCs/>
                      <w:color w:val="000000"/>
                      <w:sz w:val="22"/>
                      <w:szCs w:val="22"/>
                    </w:rPr>
                    <w:tab/>
                  </w:r>
                  <w:r>
                    <w:rPr>
                      <w:rFonts w:ascii="Arial" w:hAnsi="Arial" w:cs="Arial"/>
                      <w:b/>
                      <w:bCs/>
                      <w:color w:val="000000"/>
                      <w:sz w:val="22"/>
                      <w:szCs w:val="22"/>
                    </w:rPr>
                    <w:tab/>
                  </w:r>
                  <w:r w:rsidRPr="00E24E5F">
                    <w:rPr>
                      <w:i/>
                      <w:iCs/>
                      <w:color w:val="000000"/>
                      <w:sz w:val="20"/>
                      <w:szCs w:val="20"/>
                    </w:rPr>
                    <w:t>Please mark if your child has any of the following health conditions</w:t>
                  </w:r>
                  <w:r w:rsidRPr="00E24E5F">
                    <w:rPr>
                      <w:color w:val="000000"/>
                      <w:sz w:val="20"/>
                      <w:szCs w:val="20"/>
                    </w:rPr>
                    <w:t>:</w:t>
                  </w:r>
                  <w:r w:rsidRPr="006B0719">
                    <w:rPr>
                      <w:rFonts w:ascii="Arial" w:hAnsi="Arial" w:cs="Arial"/>
                      <w:color w:val="000000"/>
                      <w:sz w:val="20"/>
                      <w:szCs w:val="20"/>
                    </w:rPr>
                    <w:t xml:space="preserve"> </w:t>
                  </w:r>
                  <w:r>
                    <w:rPr>
                      <w:rFonts w:ascii="Arial" w:hAnsi="Arial" w:cs="Arial"/>
                      <w:color w:val="000000"/>
                      <w:sz w:val="20"/>
                      <w:szCs w:val="20"/>
                    </w:rPr>
                    <w:t xml:space="preserve"> </w:t>
                  </w:r>
                </w:p>
                <w:p w:rsidR="000045D4" w:rsidRDefault="000045D4" w:rsidP="00BA46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6B0719">
                    <w:rPr>
                      <w:rFonts w:ascii="Arial" w:hAnsi="Arial" w:cs="Arial"/>
                      <w:color w:val="000000"/>
                      <w:sz w:val="20"/>
                      <w:szCs w:val="20"/>
                    </w:rPr>
                    <w:t>____ Asthma</w:t>
                  </w:r>
                  <w:r>
                    <w:rPr>
                      <w:rFonts w:ascii="Arial" w:hAnsi="Arial" w:cs="Arial"/>
                      <w:color w:val="000000"/>
                      <w:sz w:val="20"/>
                      <w:szCs w:val="20"/>
                    </w:rPr>
                    <w:tab/>
                  </w:r>
                  <w:r>
                    <w:rPr>
                      <w:rFonts w:ascii="Arial" w:hAnsi="Arial" w:cs="Arial"/>
                      <w:color w:val="000000"/>
                      <w:sz w:val="20"/>
                      <w:szCs w:val="20"/>
                    </w:rPr>
                    <w:sym w:font="Wingdings" w:char="F072"/>
                  </w:r>
                  <w:r>
                    <w:rPr>
                      <w:rFonts w:ascii="Arial" w:hAnsi="Arial" w:cs="Arial"/>
                      <w:color w:val="000000"/>
                      <w:sz w:val="20"/>
                      <w:szCs w:val="20"/>
                    </w:rPr>
                    <w:t xml:space="preserve"> </w:t>
                  </w:r>
                  <w:proofErr w:type="gramStart"/>
                  <w:r>
                    <w:rPr>
                      <w:rFonts w:ascii="Arial" w:hAnsi="Arial" w:cs="Arial"/>
                      <w:color w:val="000000"/>
                      <w:sz w:val="20"/>
                      <w:szCs w:val="20"/>
                    </w:rPr>
                    <w:t>Will</w:t>
                  </w:r>
                  <w:proofErr w:type="gramEnd"/>
                  <w:r>
                    <w:rPr>
                      <w:rFonts w:ascii="Arial" w:hAnsi="Arial" w:cs="Arial"/>
                      <w:color w:val="000000"/>
                      <w:sz w:val="20"/>
                      <w:szCs w:val="20"/>
                    </w:rPr>
                    <w:t xml:space="preserve"> need inhaler at school    </w:t>
                  </w:r>
                  <w:r>
                    <w:rPr>
                      <w:rFonts w:ascii="Arial" w:hAnsi="Arial" w:cs="Arial"/>
                      <w:color w:val="000000"/>
                      <w:sz w:val="20"/>
                      <w:szCs w:val="20"/>
                    </w:rPr>
                    <w:sym w:font="Wingdings" w:char="F072"/>
                  </w:r>
                  <w:r>
                    <w:rPr>
                      <w:rFonts w:ascii="Arial" w:hAnsi="Arial" w:cs="Arial"/>
                      <w:color w:val="000000"/>
                      <w:sz w:val="20"/>
                      <w:szCs w:val="20"/>
                    </w:rPr>
                    <w:t xml:space="preserve"> Seen in hospital/Emergency Room in last five years for asthma?</w:t>
                  </w:r>
                </w:p>
                <w:p w:rsidR="000045D4" w:rsidRDefault="000045D4" w:rsidP="00BA46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____ </w:t>
                  </w:r>
                  <w:proofErr w:type="gramStart"/>
                  <w:r>
                    <w:rPr>
                      <w:rFonts w:ascii="Arial" w:hAnsi="Arial" w:cs="Arial"/>
                      <w:color w:val="000000"/>
                      <w:sz w:val="20"/>
                      <w:szCs w:val="20"/>
                    </w:rPr>
                    <w:t>Seve</w:t>
                  </w:r>
                  <w:r w:rsidR="00CC00C4">
                    <w:rPr>
                      <w:rFonts w:ascii="Arial" w:hAnsi="Arial" w:cs="Arial"/>
                      <w:color w:val="000000"/>
                      <w:sz w:val="20"/>
                      <w:szCs w:val="20"/>
                    </w:rPr>
                    <w:t>re</w:t>
                  </w:r>
                  <w:proofErr w:type="gramEnd"/>
                  <w:r w:rsidR="00CC00C4">
                    <w:rPr>
                      <w:rFonts w:ascii="Arial" w:hAnsi="Arial" w:cs="Arial"/>
                      <w:color w:val="000000"/>
                      <w:sz w:val="20"/>
                      <w:szCs w:val="20"/>
                    </w:rPr>
                    <w:t xml:space="preserve"> allergy requiring Epi-pen?  What is your student allergic</w:t>
                  </w:r>
                  <w:r>
                    <w:rPr>
                      <w:rFonts w:ascii="Arial" w:hAnsi="Arial" w:cs="Arial"/>
                      <w:color w:val="000000"/>
                      <w:sz w:val="20"/>
                      <w:szCs w:val="20"/>
                    </w:rPr>
                    <w:t xml:space="preserve"> to</w:t>
                  </w:r>
                  <w:r w:rsidR="005A530F">
                    <w:rPr>
                      <w:rFonts w:ascii="Arial" w:hAnsi="Arial" w:cs="Arial"/>
                      <w:color w:val="000000"/>
                      <w:sz w:val="20"/>
                      <w:szCs w:val="20"/>
                    </w:rPr>
                    <w:t>?</w:t>
                  </w:r>
                  <w:r>
                    <w:rPr>
                      <w:rFonts w:ascii="Arial" w:hAnsi="Arial" w:cs="Arial"/>
                      <w:color w:val="000000"/>
                      <w:sz w:val="20"/>
                      <w:szCs w:val="20"/>
                    </w:rPr>
                    <w:t xml:space="preserve"> </w:t>
                  </w:r>
                  <w:r w:rsidR="00CC00C4">
                    <w:rPr>
                      <w:rFonts w:ascii="Arial" w:hAnsi="Arial" w:cs="Arial"/>
                      <w:color w:val="000000"/>
                      <w:sz w:val="20"/>
                      <w:szCs w:val="20"/>
                    </w:rPr>
                    <w:t>_</w:t>
                  </w:r>
                  <w:r w:rsidR="005A530F">
                    <w:rPr>
                      <w:rFonts w:ascii="Arial" w:hAnsi="Arial" w:cs="Arial"/>
                      <w:color w:val="000000"/>
                      <w:sz w:val="20"/>
                      <w:szCs w:val="20"/>
                    </w:rPr>
                    <w:t>_______________________________</w:t>
                  </w:r>
                </w:p>
                <w:p w:rsidR="000045D4" w:rsidRDefault="000045D4" w:rsidP="00BA46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530002">
                    <w:rPr>
                      <w:rFonts w:ascii="Arial" w:hAnsi="Arial" w:cs="Arial"/>
                      <w:color w:val="000000"/>
                      <w:sz w:val="20"/>
                      <w:szCs w:val="20"/>
                    </w:rPr>
                    <w:t xml:space="preserve">____ Diabetes </w:t>
                  </w:r>
                  <w:r>
                    <w:rPr>
                      <w:rFonts w:ascii="Arial" w:hAnsi="Arial" w:cs="Arial"/>
                      <w:color w:val="000000"/>
                      <w:sz w:val="20"/>
                      <w:szCs w:val="20"/>
                    </w:rPr>
                    <w:t xml:space="preserve">      </w:t>
                  </w:r>
                  <w:r>
                    <w:rPr>
                      <w:rFonts w:ascii="Arial" w:hAnsi="Arial" w:cs="Arial"/>
                      <w:color w:val="000000"/>
                      <w:sz w:val="20"/>
                      <w:szCs w:val="20"/>
                    </w:rPr>
                    <w:sym w:font="Wingdings" w:char="F072"/>
                  </w:r>
                  <w:r>
                    <w:rPr>
                      <w:rFonts w:ascii="Arial" w:hAnsi="Arial" w:cs="Arial"/>
                      <w:color w:val="000000"/>
                      <w:sz w:val="20"/>
                      <w:szCs w:val="20"/>
                    </w:rPr>
                    <w:t xml:space="preserve"> requires insulin injection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rsidR="000045D4" w:rsidRDefault="000045D4" w:rsidP="00BA46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6B0719">
                    <w:rPr>
                      <w:rFonts w:ascii="Arial" w:hAnsi="Arial" w:cs="Arial"/>
                      <w:color w:val="000000"/>
                      <w:sz w:val="20"/>
                      <w:szCs w:val="20"/>
                    </w:rPr>
                    <w:t>____</w:t>
                  </w:r>
                  <w:r w:rsidRPr="00530002">
                    <w:rPr>
                      <w:rFonts w:ascii="Arial" w:hAnsi="Arial" w:cs="Arial"/>
                      <w:color w:val="000000"/>
                      <w:sz w:val="20"/>
                      <w:szCs w:val="20"/>
                    </w:rPr>
                    <w:t xml:space="preserve"> Seizure</w:t>
                  </w:r>
                  <w:r w:rsidRPr="00755587">
                    <w:rPr>
                      <w:rFonts w:ascii="Arial" w:hAnsi="Arial" w:cs="Arial"/>
                      <w:color w:val="000000"/>
                      <w:sz w:val="20"/>
                      <w:szCs w:val="20"/>
                    </w:rPr>
                    <w:t xml:space="preserve"> </w:t>
                  </w:r>
                  <w:r w:rsidRPr="00530002">
                    <w:rPr>
                      <w:rFonts w:ascii="Arial" w:hAnsi="Arial" w:cs="Arial"/>
                      <w:color w:val="000000"/>
                      <w:sz w:val="20"/>
                      <w:szCs w:val="20"/>
                    </w:rPr>
                    <w:t>disorder</w:t>
                  </w:r>
                  <w:r>
                    <w:rPr>
                      <w:rFonts w:ascii="Arial" w:hAnsi="Arial" w:cs="Arial"/>
                      <w:color w:val="000000"/>
                      <w:sz w:val="20"/>
                      <w:szCs w:val="20"/>
                    </w:rPr>
                    <w:tab/>
                    <w:t xml:space="preserve">    </w:t>
                  </w:r>
                </w:p>
                <w:p w:rsidR="000045D4" w:rsidRDefault="000045D4" w:rsidP="00BA46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530002">
                    <w:rPr>
                      <w:rFonts w:ascii="Arial" w:hAnsi="Arial" w:cs="Arial"/>
                      <w:color w:val="000000"/>
                      <w:sz w:val="20"/>
                      <w:szCs w:val="20"/>
                    </w:rPr>
                    <w:t>____</w:t>
                  </w:r>
                  <w:r w:rsidRPr="00755587">
                    <w:rPr>
                      <w:rFonts w:ascii="Arial" w:hAnsi="Arial" w:cs="Arial"/>
                      <w:color w:val="000000"/>
                      <w:sz w:val="20"/>
                      <w:szCs w:val="20"/>
                    </w:rPr>
                    <w:t xml:space="preserve"> </w:t>
                  </w:r>
                  <w:r w:rsidRPr="00530002">
                    <w:rPr>
                      <w:rFonts w:ascii="Arial" w:hAnsi="Arial" w:cs="Arial"/>
                      <w:color w:val="000000"/>
                      <w:sz w:val="20"/>
                      <w:szCs w:val="20"/>
                    </w:rPr>
                    <w:t xml:space="preserve">Heart condition </w:t>
                  </w:r>
                  <w:r>
                    <w:rPr>
                      <w:rFonts w:ascii="Arial" w:hAnsi="Arial" w:cs="Arial"/>
                      <w:color w:val="000000"/>
                      <w:sz w:val="20"/>
                      <w:szCs w:val="20"/>
                    </w:rPr>
                    <w:t xml:space="preserve">       </w:t>
                  </w:r>
                </w:p>
                <w:p w:rsidR="000045D4" w:rsidRPr="00530002" w:rsidRDefault="00CC00C4" w:rsidP="00BA46E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0045D4" w:rsidRPr="00530002">
                    <w:rPr>
                      <w:rFonts w:ascii="Arial" w:hAnsi="Arial" w:cs="Arial"/>
                      <w:color w:val="000000"/>
                      <w:sz w:val="20"/>
                      <w:szCs w:val="20"/>
                    </w:rPr>
                    <w:t>____ ADD/ADHD</w:t>
                  </w:r>
                  <w:r>
                    <w:rPr>
                      <w:rFonts w:ascii="Arial" w:hAnsi="Arial" w:cs="Arial"/>
                      <w:color w:val="000000"/>
                      <w:sz w:val="20"/>
                      <w:szCs w:val="20"/>
                    </w:rPr>
                    <w:t xml:space="preserve"> </w:t>
                  </w:r>
                  <w:r>
                    <w:rPr>
                      <w:rFonts w:ascii="Arial" w:hAnsi="Arial" w:cs="Arial"/>
                      <w:color w:val="000000"/>
                      <w:sz w:val="20"/>
                      <w:szCs w:val="20"/>
                    </w:rPr>
                    <w:sym w:font="Wingdings" w:char="F072"/>
                  </w:r>
                  <w:r>
                    <w:rPr>
                      <w:rFonts w:ascii="Arial" w:hAnsi="Arial" w:cs="Arial"/>
                      <w:color w:val="000000"/>
                      <w:sz w:val="20"/>
                      <w:szCs w:val="20"/>
                    </w:rPr>
                    <w:t xml:space="preserve"> Medicated</w:t>
                  </w:r>
                  <w:r w:rsidR="000045D4">
                    <w:rPr>
                      <w:rFonts w:ascii="Arial" w:hAnsi="Arial" w:cs="Arial"/>
                      <w:color w:val="000000"/>
                      <w:sz w:val="20"/>
                      <w:szCs w:val="20"/>
                    </w:rPr>
                    <w:t xml:space="preserve">   </w:t>
                  </w:r>
                </w:p>
                <w:p w:rsidR="000045D4" w:rsidRDefault="000045D4" w:rsidP="00BA46E0">
                  <w:pPr>
                    <w:rPr>
                      <w:rFonts w:ascii="Arial" w:hAnsi="Arial" w:cs="Arial"/>
                      <w:color w:val="000000"/>
                      <w:sz w:val="20"/>
                      <w:szCs w:val="20"/>
                    </w:rPr>
                  </w:pPr>
                  <w:r>
                    <w:rPr>
                      <w:rFonts w:ascii="Arial" w:hAnsi="Arial" w:cs="Arial"/>
                      <w:color w:val="000000"/>
                      <w:sz w:val="20"/>
                      <w:szCs w:val="20"/>
                    </w:rPr>
                    <w:t xml:space="preserve">  </w:t>
                  </w:r>
                  <w:r w:rsidRPr="00530002">
                    <w:rPr>
                      <w:rFonts w:ascii="Arial" w:hAnsi="Arial" w:cs="Arial"/>
                      <w:color w:val="000000"/>
                      <w:sz w:val="20"/>
                      <w:szCs w:val="20"/>
                    </w:rPr>
                    <w:t>____</w:t>
                  </w:r>
                  <w:r>
                    <w:rPr>
                      <w:rFonts w:ascii="Arial" w:hAnsi="Arial" w:cs="Arial"/>
                      <w:color w:val="000000"/>
                      <w:sz w:val="20"/>
                      <w:szCs w:val="20"/>
                    </w:rPr>
                    <w:t xml:space="preserve"> </w:t>
                  </w:r>
                  <w:proofErr w:type="gramStart"/>
                  <w:r w:rsidRPr="00530002">
                    <w:rPr>
                      <w:rFonts w:ascii="Arial" w:hAnsi="Arial" w:cs="Arial"/>
                      <w:color w:val="000000"/>
                      <w:sz w:val="20"/>
                      <w:szCs w:val="20"/>
                    </w:rPr>
                    <w:t>Other</w:t>
                  </w:r>
                  <w:proofErr w:type="gramEnd"/>
                  <w:r>
                    <w:rPr>
                      <w:rFonts w:ascii="Arial" w:hAnsi="Arial" w:cs="Arial"/>
                      <w:color w:val="000000"/>
                      <w:sz w:val="20"/>
                      <w:szCs w:val="20"/>
                    </w:rPr>
                    <w:t xml:space="preserve"> </w:t>
                  </w:r>
                  <w:r w:rsidR="00015ED7">
                    <w:rPr>
                      <w:rFonts w:ascii="Arial" w:hAnsi="Arial" w:cs="Arial"/>
                      <w:color w:val="000000"/>
                      <w:sz w:val="20"/>
                      <w:szCs w:val="20"/>
                    </w:rPr>
                    <w:t>–</w:t>
                  </w:r>
                  <w:r>
                    <w:rPr>
                      <w:rFonts w:ascii="Arial" w:hAnsi="Arial" w:cs="Arial"/>
                      <w:color w:val="000000"/>
                      <w:sz w:val="20"/>
                      <w:szCs w:val="20"/>
                    </w:rPr>
                    <w:t xml:space="preserve"> please explain any health concerns you think we should know about at school:</w:t>
                  </w:r>
                </w:p>
                <w:p w:rsidR="00CC00C4" w:rsidRDefault="00CC00C4" w:rsidP="00BA46E0">
                  <w:pPr>
                    <w:rPr>
                      <w:rFonts w:ascii="Arial" w:hAnsi="Arial" w:cs="Arial"/>
                      <w:color w:val="000000"/>
                      <w:sz w:val="20"/>
                      <w:szCs w:val="20"/>
                    </w:rPr>
                  </w:pPr>
                  <w:r>
                    <w:rPr>
                      <w:rFonts w:ascii="Arial" w:hAnsi="Arial" w:cs="Arial"/>
                      <w:color w:val="000000"/>
                      <w:sz w:val="20"/>
                      <w:szCs w:val="20"/>
                    </w:rPr>
                    <w:t xml:space="preserve">  ____ Life threatening health condition? ________________________________________</w:t>
                  </w:r>
                </w:p>
                <w:p w:rsidR="00785732" w:rsidRDefault="000045D4" w:rsidP="00BA46E0">
                  <w:pPr>
                    <w:rPr>
                      <w:rFonts w:ascii="Arial" w:hAnsi="Arial" w:cs="Arial"/>
                      <w:color w:val="000000"/>
                      <w:sz w:val="20"/>
                      <w:szCs w:val="20"/>
                    </w:rPr>
                  </w:pPr>
                  <w:r>
                    <w:rPr>
                      <w:rFonts w:ascii="Arial" w:hAnsi="Arial" w:cs="Arial"/>
                      <w:color w:val="000000"/>
                      <w:sz w:val="20"/>
                      <w:szCs w:val="20"/>
                    </w:rPr>
                    <w:t xml:space="preserve">  </w:t>
                  </w:r>
                </w:p>
                <w:p w:rsidR="000045D4" w:rsidRPr="00BA46E0" w:rsidRDefault="000045D4" w:rsidP="00CC00C4">
                  <w:pPr>
                    <w:rPr>
                      <w:rFonts w:ascii="Arial" w:hAnsi="Arial" w:cs="Arial"/>
                      <w:color w:val="000000"/>
                      <w:sz w:val="20"/>
                      <w:szCs w:val="20"/>
                    </w:rPr>
                  </w:pPr>
                  <w:r w:rsidRPr="00530002">
                    <w:rPr>
                      <w:rFonts w:ascii="Arial" w:hAnsi="Arial" w:cs="Arial"/>
                      <w:color w:val="000000"/>
                      <w:sz w:val="20"/>
                      <w:szCs w:val="20"/>
                    </w:rPr>
                    <w:t xml:space="preserve">Does your child wear hearing aides? </w:t>
                  </w:r>
                  <w:r>
                    <w:rPr>
                      <w:rFonts w:ascii="Arial" w:hAnsi="Arial" w:cs="Arial"/>
                      <w:color w:val="000000"/>
                      <w:sz w:val="20"/>
                      <w:szCs w:val="20"/>
                    </w:rPr>
                    <w:t xml:space="preserve">  </w:t>
                  </w:r>
                  <w:r>
                    <w:rPr>
                      <w:rFonts w:ascii="Arial" w:hAnsi="Arial" w:cs="Arial"/>
                      <w:color w:val="000000"/>
                      <w:sz w:val="20"/>
                      <w:szCs w:val="20"/>
                    </w:rPr>
                    <w:sym w:font="Wingdings" w:char="F072"/>
                  </w:r>
                  <w:r w:rsidRPr="00530002">
                    <w:rPr>
                      <w:rFonts w:ascii="Arial" w:hAnsi="Arial" w:cs="Arial"/>
                      <w:color w:val="000000"/>
                      <w:sz w:val="20"/>
                      <w:szCs w:val="20"/>
                    </w:rPr>
                    <w:t>Yes</w:t>
                  </w:r>
                  <w:r>
                    <w:rPr>
                      <w:rFonts w:ascii="Arial" w:hAnsi="Arial" w:cs="Arial"/>
                      <w:color w:val="000000"/>
                      <w:sz w:val="20"/>
                      <w:szCs w:val="20"/>
                    </w:rPr>
                    <w:t xml:space="preserve">    </w:t>
                  </w:r>
                  <w:r>
                    <w:rPr>
                      <w:rFonts w:ascii="Arial" w:hAnsi="Arial" w:cs="Arial"/>
                      <w:color w:val="000000"/>
                      <w:sz w:val="20"/>
                      <w:szCs w:val="20"/>
                    </w:rPr>
                    <w:sym w:font="Wingdings" w:char="F072"/>
                  </w:r>
                  <w:r w:rsidRPr="00530002">
                    <w:rPr>
                      <w:rFonts w:ascii="Arial" w:hAnsi="Arial" w:cs="Arial"/>
                      <w:color w:val="000000"/>
                      <w:sz w:val="20"/>
                      <w:szCs w:val="20"/>
                    </w:rPr>
                    <w:t xml:space="preserve">No </w:t>
                  </w:r>
                  <w:r>
                    <w:rPr>
                      <w:rFonts w:ascii="Arial" w:hAnsi="Arial" w:cs="Arial"/>
                      <w:color w:val="000000"/>
                      <w:sz w:val="20"/>
                      <w:szCs w:val="20"/>
                    </w:rPr>
                    <w:t xml:space="preserve">   </w:t>
                  </w:r>
                  <w:r w:rsidRPr="00530002">
                    <w:rPr>
                      <w:rFonts w:ascii="Arial" w:hAnsi="Arial" w:cs="Arial"/>
                      <w:color w:val="000000"/>
                      <w:sz w:val="20"/>
                      <w:szCs w:val="20"/>
                    </w:rPr>
                    <w:t xml:space="preserve"> </w:t>
                  </w:r>
                  <w:r>
                    <w:rPr>
                      <w:rFonts w:ascii="Arial" w:hAnsi="Arial" w:cs="Arial"/>
                      <w:color w:val="000000"/>
                      <w:sz w:val="20"/>
                      <w:szCs w:val="20"/>
                    </w:rPr>
                    <w:t xml:space="preserve">   </w:t>
                  </w:r>
                  <w:r w:rsidRPr="00530002">
                    <w:rPr>
                      <w:rFonts w:ascii="Arial" w:hAnsi="Arial" w:cs="Arial"/>
                      <w:color w:val="000000"/>
                      <w:sz w:val="20"/>
                      <w:szCs w:val="20"/>
                    </w:rPr>
                    <w:t>Does your child wear glasses</w:t>
                  </w:r>
                  <w:r>
                    <w:rPr>
                      <w:rFonts w:ascii="Arial" w:hAnsi="Arial" w:cs="Arial"/>
                      <w:color w:val="000000"/>
                      <w:sz w:val="20"/>
                      <w:szCs w:val="20"/>
                    </w:rPr>
                    <w:t>/</w:t>
                  </w:r>
                  <w:r w:rsidRPr="00530002">
                    <w:rPr>
                      <w:rFonts w:ascii="Arial" w:hAnsi="Arial" w:cs="Arial"/>
                      <w:color w:val="000000"/>
                      <w:sz w:val="20"/>
                      <w:szCs w:val="20"/>
                    </w:rPr>
                    <w:t xml:space="preserve">contacts? </w:t>
                  </w:r>
                  <w:r>
                    <w:rPr>
                      <w:rFonts w:ascii="Arial" w:hAnsi="Arial" w:cs="Arial"/>
                      <w:color w:val="000000"/>
                      <w:sz w:val="20"/>
                      <w:szCs w:val="20"/>
                    </w:rPr>
                    <w:t xml:space="preserve">   </w:t>
                  </w:r>
                  <w:r>
                    <w:rPr>
                      <w:rFonts w:ascii="Arial" w:hAnsi="Arial" w:cs="Arial"/>
                      <w:color w:val="000000"/>
                      <w:sz w:val="20"/>
                      <w:szCs w:val="20"/>
                    </w:rPr>
                    <w:sym w:font="Wingdings" w:char="F072"/>
                  </w:r>
                  <w:r w:rsidRPr="00530002">
                    <w:rPr>
                      <w:rFonts w:ascii="Arial" w:hAnsi="Arial" w:cs="Arial"/>
                      <w:color w:val="000000"/>
                      <w:sz w:val="20"/>
                      <w:szCs w:val="20"/>
                    </w:rPr>
                    <w:t>Yes</w:t>
                  </w:r>
                  <w:r>
                    <w:rPr>
                      <w:rFonts w:ascii="Arial" w:hAnsi="Arial" w:cs="Arial"/>
                      <w:color w:val="000000"/>
                      <w:sz w:val="20"/>
                      <w:szCs w:val="20"/>
                    </w:rPr>
                    <w:t xml:space="preserve">    </w:t>
                  </w:r>
                  <w:r>
                    <w:rPr>
                      <w:rFonts w:ascii="Arial" w:hAnsi="Arial" w:cs="Arial"/>
                      <w:color w:val="000000"/>
                      <w:sz w:val="20"/>
                      <w:szCs w:val="20"/>
                    </w:rPr>
                    <w:sym w:font="Wingdings" w:char="F072"/>
                  </w:r>
                  <w:r w:rsidRPr="00530002">
                    <w:rPr>
                      <w:rFonts w:ascii="Arial" w:hAnsi="Arial" w:cs="Arial"/>
                      <w:color w:val="000000"/>
                      <w:sz w:val="20"/>
                      <w:szCs w:val="20"/>
                    </w:rPr>
                    <w:t>No</w:t>
                  </w:r>
                </w:p>
                <w:p w:rsidR="000045D4" w:rsidRPr="008451E8" w:rsidRDefault="000045D4">
                  <w:pPr>
                    <w:rPr>
                      <w:rFonts w:ascii="Arial" w:hAnsi="Arial" w:cs="Arial"/>
                      <w:b/>
                      <w:color w:val="000000"/>
                      <w:sz w:val="10"/>
                      <w:szCs w:val="10"/>
                    </w:rPr>
                  </w:pPr>
                </w:p>
                <w:p w:rsidR="000045D4" w:rsidRDefault="000045D4">
                  <w:r w:rsidRPr="00F02C15">
                    <w:rPr>
                      <w:rFonts w:ascii="Arial" w:hAnsi="Arial" w:cs="Arial"/>
                      <w:b/>
                      <w:color w:val="000000"/>
                    </w:rPr>
                    <w:sym w:font="Wingdings" w:char="F072"/>
                  </w:r>
                  <w:r w:rsidRPr="00F02C15">
                    <w:rPr>
                      <w:rFonts w:ascii="Arial" w:hAnsi="Arial" w:cs="Arial"/>
                      <w:b/>
                      <w:color w:val="000000"/>
                      <w:sz w:val="20"/>
                      <w:szCs w:val="20"/>
                    </w:rPr>
                    <w:t xml:space="preserve"> </w:t>
                  </w:r>
                  <w:r w:rsidRPr="00F02C15">
                    <w:rPr>
                      <w:rFonts w:ascii="Arial" w:hAnsi="Arial" w:cs="Arial"/>
                      <w:b/>
                      <w:color w:val="000000"/>
                      <w:sz w:val="22"/>
                      <w:szCs w:val="22"/>
                    </w:rPr>
                    <w:t xml:space="preserve">  My child has NO HEALTH PROBLEMS</w:t>
                  </w:r>
                </w:p>
              </w:txbxContent>
            </v:textbox>
          </v:shape>
        </w:pict>
      </w:r>
      <w:r w:rsidR="00BA46E0">
        <w:rPr>
          <w:rFonts w:ascii="Arial" w:hAnsi="Arial" w:cs="Arial"/>
          <w:b/>
          <w:bCs/>
          <w:color w:val="000000"/>
          <w:sz w:val="22"/>
          <w:szCs w:val="22"/>
        </w:rPr>
        <w:t xml:space="preserve">  </w:t>
      </w:r>
    </w:p>
    <w:p w:rsidR="00BA46E0" w:rsidRDefault="00BA46E0" w:rsidP="00BA46E0">
      <w:pPr>
        <w:rPr>
          <w:rFonts w:ascii="Arial" w:hAnsi="Arial" w:cs="Arial"/>
          <w:color w:val="000000"/>
          <w:sz w:val="20"/>
          <w:szCs w:val="20"/>
        </w:rPr>
      </w:pPr>
    </w:p>
    <w:p w:rsidR="00BA46E0" w:rsidRDefault="00BA46E0" w:rsidP="00BA46E0">
      <w:pPr>
        <w:spacing w:after="120"/>
        <w:rPr>
          <w:rFonts w:ascii="Arial" w:hAnsi="Arial" w:cs="Arial"/>
          <w:b/>
          <w:color w:val="000000"/>
        </w:rPr>
      </w:pPr>
    </w:p>
    <w:p w:rsidR="00BA46E0" w:rsidRDefault="00BA46E0" w:rsidP="00BA46E0">
      <w:pPr>
        <w:spacing w:after="120"/>
        <w:rPr>
          <w:rFonts w:ascii="Arial" w:hAnsi="Arial" w:cs="Arial"/>
          <w:b/>
          <w:color w:val="000000"/>
        </w:rPr>
      </w:pPr>
    </w:p>
    <w:p w:rsidR="00BA46E0" w:rsidRDefault="00BA46E0" w:rsidP="00BA46E0">
      <w:pPr>
        <w:spacing w:after="120"/>
        <w:rPr>
          <w:rFonts w:ascii="Arial" w:hAnsi="Arial" w:cs="Arial"/>
          <w:b/>
          <w:color w:val="000000"/>
        </w:rPr>
      </w:pPr>
    </w:p>
    <w:p w:rsidR="00BA46E0" w:rsidRDefault="00BA46E0" w:rsidP="00BA46E0">
      <w:pPr>
        <w:spacing w:after="120"/>
        <w:rPr>
          <w:rFonts w:ascii="Arial" w:hAnsi="Arial" w:cs="Arial"/>
          <w:b/>
          <w:color w:val="000000"/>
        </w:rPr>
      </w:pPr>
    </w:p>
    <w:p w:rsidR="00BA46E0" w:rsidRDefault="00BA46E0" w:rsidP="00BA46E0">
      <w:pPr>
        <w:spacing w:after="120"/>
        <w:rPr>
          <w:rFonts w:ascii="Arial" w:hAnsi="Arial" w:cs="Arial"/>
          <w:b/>
          <w:color w:val="000000"/>
        </w:rPr>
      </w:pPr>
    </w:p>
    <w:p w:rsidR="00F363C4" w:rsidRDefault="00BA46E0" w:rsidP="00BA46E0">
      <w:pPr>
        <w:spacing w:after="120"/>
        <w:rPr>
          <w:rFonts w:ascii="Arial" w:hAnsi="Arial" w:cs="Arial"/>
          <w:color w:val="000000"/>
          <w:sz w:val="20"/>
          <w:szCs w:val="20"/>
        </w:rPr>
      </w:pPr>
      <w:r>
        <w:rPr>
          <w:rFonts w:ascii="Arial" w:hAnsi="Arial" w:cs="Arial"/>
          <w:b/>
          <w:color w:val="000000"/>
        </w:rPr>
        <w:t xml:space="preserve">  </w:t>
      </w:r>
    </w:p>
    <w:p w:rsidR="00F363C4" w:rsidRPr="00530002" w:rsidRDefault="00F363C4" w:rsidP="00F363C4">
      <w:pPr>
        <w:rPr>
          <w:rFonts w:ascii="Arial" w:hAnsi="Arial" w:cs="Arial"/>
          <w:color w:val="000000"/>
          <w:sz w:val="20"/>
          <w:szCs w:val="20"/>
        </w:rPr>
      </w:pPr>
    </w:p>
    <w:p w:rsidR="00F363C4" w:rsidRDefault="00192D0F" w:rsidP="00F363C4">
      <w:pPr>
        <w:autoSpaceDE w:val="0"/>
        <w:autoSpaceDN w:val="0"/>
        <w:adjustRightInd w:val="0"/>
        <w:rPr>
          <w:rFonts w:ascii="Arial" w:hAnsi="Arial" w:cs="Arial"/>
          <w:b/>
          <w:bCs/>
          <w:color w:val="000000"/>
          <w:sz w:val="22"/>
          <w:szCs w:val="22"/>
        </w:rPr>
      </w:pPr>
      <w:r>
        <w:rPr>
          <w:rFonts w:ascii="Arial" w:hAnsi="Arial" w:cs="Arial"/>
          <w:noProof/>
          <w:color w:val="000000"/>
          <w:sz w:val="20"/>
          <w:szCs w:val="20"/>
        </w:rPr>
        <w:pict>
          <v:shape id="_x0000_s1026" type="#_x0000_t202" style="position:absolute;margin-left:0;margin-top:12.05pt;width:531pt;height:57.8pt;z-index:251656192">
            <v:textbox style="mso-next-textbox:#_x0000_s1026">
              <w:txbxContent>
                <w:p w:rsidR="00CC00C4" w:rsidRDefault="000045D4" w:rsidP="00F363C4">
                  <w:pPr>
                    <w:rPr>
                      <w:rFonts w:ascii="Arial" w:hAnsi="Arial" w:cs="Arial"/>
                      <w:b/>
                      <w:bCs/>
                      <w:color w:val="000000"/>
                      <w:sz w:val="22"/>
                      <w:szCs w:val="22"/>
                    </w:rPr>
                  </w:pPr>
                  <w:r w:rsidRPr="00530002">
                    <w:rPr>
                      <w:rFonts w:ascii="Arial" w:hAnsi="Arial" w:cs="Arial"/>
                      <w:b/>
                      <w:bCs/>
                      <w:color w:val="000000"/>
                      <w:sz w:val="22"/>
                      <w:szCs w:val="22"/>
                    </w:rPr>
                    <w:t xml:space="preserve">LIFE-THREATENING CONDITIONS </w:t>
                  </w:r>
                </w:p>
                <w:p w:rsidR="00CC00C4" w:rsidRPr="00CC00C4" w:rsidRDefault="00CC00C4" w:rsidP="00F363C4">
                  <w:pPr>
                    <w:rPr>
                      <w:rFonts w:ascii="Arial" w:hAnsi="Arial" w:cs="Arial"/>
                      <w:b/>
                      <w:bCs/>
                      <w:color w:val="000000"/>
                      <w:sz w:val="22"/>
                      <w:szCs w:val="22"/>
                    </w:rPr>
                  </w:pPr>
                </w:p>
                <w:p w:rsidR="000045D4" w:rsidRPr="00DF5798" w:rsidRDefault="000045D4" w:rsidP="00F363C4">
                  <w:pPr>
                    <w:rPr>
                      <w:rFonts w:ascii="Arial" w:hAnsi="Arial" w:cs="Arial"/>
                      <w:b/>
                      <w:sz w:val="20"/>
                      <w:szCs w:val="20"/>
                    </w:rPr>
                  </w:pPr>
                  <w:r w:rsidRPr="00DF5798">
                    <w:rPr>
                      <w:rFonts w:ascii="Arial" w:hAnsi="Arial" w:cs="Arial"/>
                      <w:b/>
                      <w:sz w:val="20"/>
                      <w:szCs w:val="20"/>
                    </w:rPr>
                    <w:t xml:space="preserve">* If yes, a meeting with the school nurse is required.  </w:t>
                  </w:r>
                  <w:smartTag w:uri="urn:schemas-microsoft-com:office:smarttags" w:element="place">
                    <w:smartTag w:uri="urn:schemas-microsoft-com:office:smarttags" w:element="PlaceName">
                      <w:r w:rsidRPr="00DF5798">
                        <w:rPr>
                          <w:rFonts w:ascii="Arial" w:hAnsi="Arial" w:cs="Arial"/>
                          <w:b/>
                          <w:sz w:val="20"/>
                          <w:szCs w:val="20"/>
                        </w:rPr>
                        <w:t>Washington</w:t>
                      </w:r>
                    </w:smartTag>
                    <w:r w:rsidRPr="00DF5798">
                      <w:rPr>
                        <w:rFonts w:ascii="Arial" w:hAnsi="Arial" w:cs="Arial"/>
                        <w:b/>
                        <w:sz w:val="20"/>
                        <w:szCs w:val="20"/>
                      </w:rPr>
                      <w:t xml:space="preserve"> </w:t>
                    </w:r>
                    <w:smartTag w:uri="urn:schemas-microsoft-com:office:smarttags" w:element="PlaceType">
                      <w:r w:rsidRPr="00DF5798">
                        <w:rPr>
                          <w:rFonts w:ascii="Arial" w:hAnsi="Arial" w:cs="Arial"/>
                          <w:b/>
                          <w:sz w:val="20"/>
                          <w:szCs w:val="20"/>
                        </w:rPr>
                        <w:t>State</w:t>
                      </w:r>
                    </w:smartTag>
                  </w:smartTag>
                  <w:r w:rsidRPr="00DF5798">
                    <w:rPr>
                      <w:rFonts w:ascii="Arial" w:hAnsi="Arial" w:cs="Arial"/>
                      <w:b/>
                      <w:sz w:val="20"/>
                      <w:szCs w:val="20"/>
                    </w:rPr>
                    <w:t xml:space="preserve"> Law requires that medication or treatment orders and a health care plan be in place prior to starting school.</w:t>
                  </w:r>
                </w:p>
              </w:txbxContent>
            </v:textbox>
          </v:shape>
        </w:pict>
      </w:r>
    </w:p>
    <w:p w:rsidR="00F363C4" w:rsidRDefault="00F363C4" w:rsidP="00F363C4">
      <w:pPr>
        <w:autoSpaceDE w:val="0"/>
        <w:autoSpaceDN w:val="0"/>
        <w:adjustRightInd w:val="0"/>
        <w:rPr>
          <w:rFonts w:ascii="Arial" w:hAnsi="Arial" w:cs="Arial"/>
          <w:b/>
          <w:bCs/>
          <w:color w:val="000000"/>
          <w:sz w:val="22"/>
          <w:szCs w:val="22"/>
        </w:rPr>
      </w:pPr>
    </w:p>
    <w:p w:rsidR="008451E8" w:rsidRPr="008451E8" w:rsidRDefault="008451E8" w:rsidP="00F363C4">
      <w:pPr>
        <w:autoSpaceDE w:val="0"/>
        <w:autoSpaceDN w:val="0"/>
        <w:adjustRightInd w:val="0"/>
        <w:rPr>
          <w:rFonts w:ascii="Arial" w:hAnsi="Arial" w:cs="Arial"/>
          <w:b/>
          <w:bCs/>
          <w:color w:val="000000"/>
          <w:sz w:val="12"/>
          <w:szCs w:val="12"/>
        </w:rPr>
      </w:pPr>
    </w:p>
    <w:p w:rsidR="008451E8" w:rsidRDefault="008451E8" w:rsidP="00F363C4">
      <w:pPr>
        <w:autoSpaceDE w:val="0"/>
        <w:autoSpaceDN w:val="0"/>
        <w:adjustRightInd w:val="0"/>
        <w:rPr>
          <w:rFonts w:ascii="Arial" w:hAnsi="Arial" w:cs="Arial"/>
          <w:b/>
          <w:bCs/>
          <w:color w:val="000000"/>
          <w:sz w:val="22"/>
          <w:szCs w:val="22"/>
        </w:rPr>
      </w:pPr>
    </w:p>
    <w:p w:rsidR="00F363C4" w:rsidRDefault="00F363C4" w:rsidP="00F363C4">
      <w:pPr>
        <w:autoSpaceDE w:val="0"/>
        <w:autoSpaceDN w:val="0"/>
        <w:adjustRightInd w:val="0"/>
        <w:rPr>
          <w:rFonts w:ascii="Arial" w:hAnsi="Arial" w:cs="Arial"/>
          <w:b/>
          <w:bCs/>
          <w:color w:val="000000"/>
          <w:sz w:val="22"/>
          <w:szCs w:val="22"/>
        </w:rPr>
      </w:pPr>
    </w:p>
    <w:p w:rsidR="00BA46E0" w:rsidRDefault="00BA46E0" w:rsidP="00F363C4">
      <w:pPr>
        <w:autoSpaceDE w:val="0"/>
        <w:autoSpaceDN w:val="0"/>
        <w:adjustRightInd w:val="0"/>
        <w:rPr>
          <w:rFonts w:ascii="Arial" w:hAnsi="Arial" w:cs="Arial"/>
          <w:b/>
          <w:bCs/>
          <w:color w:val="000000"/>
          <w:sz w:val="22"/>
          <w:szCs w:val="22"/>
        </w:rPr>
      </w:pPr>
    </w:p>
    <w:p w:rsidR="00F363C4" w:rsidRDefault="00192D0F" w:rsidP="00F363C4">
      <w:pPr>
        <w:autoSpaceDE w:val="0"/>
        <w:autoSpaceDN w:val="0"/>
        <w:adjustRightInd w:val="0"/>
        <w:rPr>
          <w:rFonts w:ascii="Arial" w:hAnsi="Arial" w:cs="Arial"/>
          <w:b/>
          <w:bCs/>
          <w:color w:val="000000"/>
          <w:sz w:val="22"/>
          <w:szCs w:val="22"/>
        </w:rPr>
      </w:pPr>
      <w:r>
        <w:rPr>
          <w:rFonts w:ascii="Arial" w:hAnsi="Arial" w:cs="Arial"/>
          <w:b/>
          <w:bCs/>
          <w:noProof/>
          <w:color w:val="000000"/>
          <w:sz w:val="22"/>
          <w:szCs w:val="22"/>
        </w:rPr>
        <w:pict>
          <v:shape id="_x0000_s1028" type="#_x0000_t202" style="position:absolute;margin-left:0;margin-top:9.25pt;width:531pt;height:90.55pt;z-index:251657216">
            <v:textbox style="mso-next-textbox:#_x0000_s1028">
              <w:txbxContent>
                <w:p w:rsidR="000045D4" w:rsidRPr="00530002" w:rsidRDefault="000045D4" w:rsidP="00F363C4">
                  <w:pPr>
                    <w:autoSpaceDE w:val="0"/>
                    <w:autoSpaceDN w:val="0"/>
                    <w:adjustRightInd w:val="0"/>
                    <w:rPr>
                      <w:rFonts w:ascii="Arial" w:hAnsi="Arial" w:cs="Arial"/>
                      <w:color w:val="000000"/>
                      <w:sz w:val="22"/>
                      <w:szCs w:val="22"/>
                    </w:rPr>
                  </w:pPr>
                  <w:r>
                    <w:rPr>
                      <w:rFonts w:ascii="Arial" w:hAnsi="Arial" w:cs="Arial"/>
                      <w:b/>
                      <w:bCs/>
                      <w:color w:val="000000"/>
                      <w:sz w:val="22"/>
                      <w:szCs w:val="22"/>
                    </w:rPr>
                    <w:t>M</w:t>
                  </w:r>
                  <w:r w:rsidRPr="00530002">
                    <w:rPr>
                      <w:rFonts w:ascii="Arial" w:hAnsi="Arial" w:cs="Arial"/>
                      <w:b/>
                      <w:bCs/>
                      <w:color w:val="000000"/>
                      <w:sz w:val="22"/>
                      <w:szCs w:val="22"/>
                    </w:rPr>
                    <w:t xml:space="preserve">EDICATION </w:t>
                  </w:r>
                </w:p>
                <w:p w:rsidR="000045D4" w:rsidRDefault="000045D4" w:rsidP="00F363C4">
                  <w:pPr>
                    <w:spacing w:after="120"/>
                    <w:rPr>
                      <w:rFonts w:ascii="Arial" w:hAnsi="Arial" w:cs="Arial"/>
                      <w:color w:val="000000"/>
                      <w:sz w:val="20"/>
                      <w:szCs w:val="20"/>
                    </w:rPr>
                  </w:pPr>
                  <w:r w:rsidRPr="00530002">
                    <w:rPr>
                      <w:rFonts w:ascii="Arial" w:hAnsi="Arial" w:cs="Arial"/>
                      <w:color w:val="000000"/>
                      <w:sz w:val="20"/>
                      <w:szCs w:val="20"/>
                    </w:rPr>
                    <w:t xml:space="preserve">Does your child take any medication? </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sym w:font="Wingdings" w:char="F072"/>
                  </w:r>
                  <w:r>
                    <w:rPr>
                      <w:rFonts w:ascii="Arial" w:hAnsi="Arial" w:cs="Arial"/>
                      <w:color w:val="000000"/>
                      <w:sz w:val="20"/>
                      <w:szCs w:val="20"/>
                    </w:rPr>
                    <w:t xml:space="preserve"> No  </w:t>
                  </w:r>
                  <w:r w:rsidRPr="00530002">
                    <w:rPr>
                      <w:rFonts w:ascii="Arial" w:hAnsi="Arial" w:cs="Arial"/>
                      <w:color w:val="000000"/>
                      <w:sz w:val="20"/>
                      <w:szCs w:val="20"/>
                    </w:rPr>
                    <w:t xml:space="preserve">  </w:t>
                  </w:r>
                  <w:r>
                    <w:rPr>
                      <w:rFonts w:ascii="Arial" w:hAnsi="Arial" w:cs="Arial"/>
                      <w:color w:val="000000"/>
                      <w:sz w:val="20"/>
                      <w:szCs w:val="20"/>
                    </w:rPr>
                    <w:sym w:font="Wingdings" w:char="F072"/>
                  </w:r>
                  <w:r>
                    <w:rPr>
                      <w:rFonts w:ascii="Arial" w:hAnsi="Arial" w:cs="Arial"/>
                      <w:color w:val="000000"/>
                      <w:sz w:val="20"/>
                      <w:szCs w:val="20"/>
                    </w:rPr>
                    <w:t xml:space="preserve"> Yes, name of medication: </w:t>
                  </w:r>
                  <w:r w:rsidRPr="00530002">
                    <w:rPr>
                      <w:rFonts w:ascii="Arial" w:hAnsi="Arial" w:cs="Arial"/>
                      <w:color w:val="000000"/>
                      <w:sz w:val="20"/>
                      <w:szCs w:val="20"/>
                    </w:rPr>
                    <w:t xml:space="preserve"> </w:t>
                  </w:r>
                  <w:r>
                    <w:rPr>
                      <w:rFonts w:ascii="Arial" w:hAnsi="Arial" w:cs="Arial"/>
                      <w:color w:val="000000"/>
                      <w:sz w:val="20"/>
                      <w:szCs w:val="20"/>
                    </w:rPr>
                    <w:t xml:space="preserve">     </w:t>
                  </w:r>
                  <w:r w:rsidRPr="00530002">
                    <w:rPr>
                      <w:rFonts w:ascii="Arial" w:hAnsi="Arial" w:cs="Arial"/>
                      <w:color w:val="000000"/>
                      <w:sz w:val="20"/>
                      <w:szCs w:val="20"/>
                    </w:rPr>
                    <w:t xml:space="preserve"> </w:t>
                  </w:r>
                </w:p>
                <w:p w:rsidR="000045D4" w:rsidRDefault="000045D4" w:rsidP="00F363C4">
                  <w:pPr>
                    <w:spacing w:after="120"/>
                    <w:rPr>
                      <w:rFonts w:ascii="Arial" w:hAnsi="Arial" w:cs="Arial"/>
                      <w:color w:val="000000"/>
                      <w:sz w:val="20"/>
                      <w:szCs w:val="20"/>
                    </w:rPr>
                  </w:pPr>
                  <w:r>
                    <w:rPr>
                      <w:rFonts w:ascii="Arial" w:hAnsi="Arial" w:cs="Arial"/>
                      <w:color w:val="000000"/>
                      <w:sz w:val="20"/>
                      <w:szCs w:val="20"/>
                    </w:rPr>
                    <w:t>Reason for taking medication:</w:t>
                  </w:r>
                  <w:r w:rsidRPr="00530002">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rsidR="000045D4" w:rsidRDefault="000045D4" w:rsidP="00F363C4">
                  <w:pPr>
                    <w:rPr>
                      <w:rFonts w:ascii="Arial" w:hAnsi="Arial" w:cs="Arial"/>
                      <w:color w:val="000000"/>
                      <w:sz w:val="20"/>
                      <w:szCs w:val="20"/>
                    </w:rPr>
                  </w:pPr>
                  <w:r w:rsidRPr="00530002">
                    <w:rPr>
                      <w:rFonts w:ascii="Arial" w:hAnsi="Arial" w:cs="Arial"/>
                      <w:color w:val="000000"/>
                      <w:sz w:val="20"/>
                      <w:szCs w:val="20"/>
                    </w:rPr>
                    <w:t xml:space="preserve">Will medication be needed at school? </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sym w:font="Wingdings" w:char="F072"/>
                  </w:r>
                  <w:r>
                    <w:rPr>
                      <w:rFonts w:ascii="Arial" w:hAnsi="Arial" w:cs="Arial"/>
                      <w:color w:val="000000"/>
                      <w:sz w:val="20"/>
                      <w:szCs w:val="20"/>
                    </w:rPr>
                    <w:t xml:space="preserve"> No </w:t>
                  </w:r>
                  <w:r>
                    <w:rPr>
                      <w:rFonts w:ascii="Arial" w:hAnsi="Arial" w:cs="Arial"/>
                      <w:color w:val="000000"/>
                      <w:sz w:val="20"/>
                      <w:szCs w:val="20"/>
                    </w:rPr>
                    <w:tab/>
                  </w:r>
                  <w:r>
                    <w:rPr>
                      <w:rFonts w:ascii="Arial" w:hAnsi="Arial" w:cs="Arial"/>
                      <w:color w:val="000000"/>
                      <w:sz w:val="20"/>
                      <w:szCs w:val="20"/>
                    </w:rPr>
                    <w:sym w:font="Wingdings" w:char="F072"/>
                  </w:r>
                  <w:r>
                    <w:rPr>
                      <w:rFonts w:ascii="Arial" w:hAnsi="Arial" w:cs="Arial"/>
                      <w:color w:val="000000"/>
                      <w:sz w:val="20"/>
                      <w:szCs w:val="20"/>
                    </w:rPr>
                    <w:t xml:space="preserve"> </w:t>
                  </w:r>
                  <w:r w:rsidRPr="00530002">
                    <w:rPr>
                      <w:rFonts w:ascii="Arial" w:hAnsi="Arial" w:cs="Arial"/>
                      <w:color w:val="000000"/>
                      <w:sz w:val="20"/>
                      <w:szCs w:val="20"/>
                    </w:rPr>
                    <w:t>Yes*</w:t>
                  </w:r>
                  <w:r>
                    <w:rPr>
                      <w:rFonts w:ascii="Arial" w:hAnsi="Arial" w:cs="Arial"/>
                      <w:color w:val="000000"/>
                      <w:sz w:val="20"/>
                      <w:szCs w:val="20"/>
                    </w:rPr>
                    <w:t xml:space="preserve">     </w:t>
                  </w:r>
                </w:p>
                <w:p w:rsidR="000045D4" w:rsidRPr="007745D7" w:rsidRDefault="000045D4" w:rsidP="00F363C4">
                  <w:pPr>
                    <w:rPr>
                      <w:rFonts w:ascii="Arial" w:hAnsi="Arial" w:cs="Arial"/>
                      <w:b/>
                      <w:sz w:val="20"/>
                      <w:szCs w:val="20"/>
                    </w:rPr>
                  </w:pPr>
                  <w:r>
                    <w:rPr>
                      <w:rFonts w:ascii="Arial" w:hAnsi="Arial" w:cs="Arial"/>
                      <w:b/>
                      <w:sz w:val="20"/>
                      <w:szCs w:val="20"/>
                    </w:rPr>
                    <w:t>*</w:t>
                  </w:r>
                  <w:r w:rsidRPr="007745D7">
                    <w:rPr>
                      <w:rFonts w:ascii="Arial" w:hAnsi="Arial" w:cs="Arial"/>
                      <w:b/>
                      <w:sz w:val="20"/>
                      <w:szCs w:val="20"/>
                    </w:rPr>
                    <w:t xml:space="preserve"> If your child needs medication at school, please contact the </w:t>
                  </w:r>
                  <w:r>
                    <w:rPr>
                      <w:rFonts w:ascii="Arial" w:hAnsi="Arial" w:cs="Arial"/>
                      <w:b/>
                      <w:sz w:val="20"/>
                      <w:szCs w:val="20"/>
                    </w:rPr>
                    <w:t>school</w:t>
                  </w:r>
                  <w:r w:rsidRPr="007745D7">
                    <w:rPr>
                      <w:rFonts w:ascii="Arial" w:hAnsi="Arial" w:cs="Arial"/>
                      <w:b/>
                      <w:sz w:val="20"/>
                      <w:szCs w:val="20"/>
                    </w:rPr>
                    <w:t xml:space="preserve"> for the </w:t>
                  </w:r>
                  <w:r>
                    <w:rPr>
                      <w:rFonts w:ascii="Arial" w:hAnsi="Arial" w:cs="Arial"/>
                      <w:b/>
                      <w:sz w:val="20"/>
                      <w:szCs w:val="20"/>
                    </w:rPr>
                    <w:t>“</w:t>
                  </w:r>
                  <w:r w:rsidRPr="007745D7">
                    <w:rPr>
                      <w:rFonts w:ascii="Arial" w:hAnsi="Arial" w:cs="Arial"/>
                      <w:b/>
                      <w:sz w:val="20"/>
                      <w:szCs w:val="20"/>
                    </w:rPr>
                    <w:t>Medication Authorization</w:t>
                  </w:r>
                  <w:r>
                    <w:rPr>
                      <w:rFonts w:ascii="Arial" w:hAnsi="Arial" w:cs="Arial"/>
                      <w:b/>
                      <w:sz w:val="20"/>
                      <w:szCs w:val="20"/>
                    </w:rPr>
                    <w:t>”</w:t>
                  </w:r>
                  <w:r w:rsidRPr="007745D7">
                    <w:rPr>
                      <w:rFonts w:ascii="Arial" w:hAnsi="Arial" w:cs="Arial"/>
                      <w:b/>
                      <w:sz w:val="20"/>
                      <w:szCs w:val="20"/>
                    </w:rPr>
                    <w:t xml:space="preserve"> form.  This form must be completed </w:t>
                  </w:r>
                  <w:r>
                    <w:rPr>
                      <w:rFonts w:ascii="Arial" w:hAnsi="Arial" w:cs="Arial"/>
                      <w:b/>
                      <w:sz w:val="20"/>
                      <w:szCs w:val="20"/>
                    </w:rPr>
                    <w:t>every year before any medication may be administered at school.</w:t>
                  </w:r>
                  <w:r w:rsidRPr="007745D7">
                    <w:rPr>
                      <w:rFonts w:ascii="Arial" w:hAnsi="Arial" w:cs="Arial"/>
                      <w:b/>
                      <w:sz w:val="20"/>
                      <w:szCs w:val="20"/>
                    </w:rPr>
                    <w:t xml:space="preserve"> </w:t>
                  </w:r>
                </w:p>
              </w:txbxContent>
            </v:textbox>
          </v:shape>
        </w:pict>
      </w:r>
    </w:p>
    <w:p w:rsidR="00F363C4" w:rsidRDefault="00F363C4" w:rsidP="00F363C4">
      <w:pPr>
        <w:autoSpaceDE w:val="0"/>
        <w:autoSpaceDN w:val="0"/>
        <w:adjustRightInd w:val="0"/>
        <w:rPr>
          <w:rFonts w:ascii="Arial" w:hAnsi="Arial" w:cs="Arial"/>
          <w:b/>
          <w:bCs/>
          <w:color w:val="000000"/>
          <w:sz w:val="22"/>
          <w:szCs w:val="22"/>
        </w:rPr>
      </w:pPr>
    </w:p>
    <w:p w:rsidR="00F363C4" w:rsidRPr="000045D4" w:rsidRDefault="00F363C4" w:rsidP="00F363C4">
      <w:pPr>
        <w:autoSpaceDE w:val="0"/>
        <w:autoSpaceDN w:val="0"/>
        <w:adjustRightInd w:val="0"/>
        <w:rPr>
          <w:rFonts w:ascii="Arial" w:hAnsi="Arial" w:cs="Arial"/>
          <w:b/>
          <w:bCs/>
          <w:color w:val="000000"/>
          <w:sz w:val="16"/>
          <w:szCs w:val="16"/>
        </w:rPr>
      </w:pPr>
    </w:p>
    <w:p w:rsidR="00F363C4" w:rsidRDefault="00F363C4" w:rsidP="00F363C4">
      <w:pPr>
        <w:autoSpaceDE w:val="0"/>
        <w:autoSpaceDN w:val="0"/>
        <w:adjustRightInd w:val="0"/>
        <w:rPr>
          <w:rFonts w:ascii="Arial" w:hAnsi="Arial" w:cs="Arial"/>
          <w:b/>
          <w:bCs/>
          <w:color w:val="000000"/>
          <w:sz w:val="22"/>
          <w:szCs w:val="22"/>
        </w:rPr>
      </w:pPr>
    </w:p>
    <w:p w:rsidR="00F363C4" w:rsidRDefault="00F363C4" w:rsidP="00F363C4">
      <w:pPr>
        <w:autoSpaceDE w:val="0"/>
        <w:autoSpaceDN w:val="0"/>
        <w:adjustRightInd w:val="0"/>
        <w:rPr>
          <w:rFonts w:ascii="Arial" w:hAnsi="Arial" w:cs="Arial"/>
          <w:b/>
          <w:bCs/>
          <w:color w:val="000000"/>
          <w:sz w:val="22"/>
          <w:szCs w:val="22"/>
        </w:rPr>
      </w:pPr>
    </w:p>
    <w:p w:rsidR="00F363C4" w:rsidRDefault="00F363C4" w:rsidP="00F363C4">
      <w:pPr>
        <w:autoSpaceDE w:val="0"/>
        <w:autoSpaceDN w:val="0"/>
        <w:adjustRightInd w:val="0"/>
        <w:rPr>
          <w:rFonts w:ascii="Arial" w:hAnsi="Arial" w:cs="Arial"/>
          <w:b/>
          <w:bCs/>
          <w:color w:val="000000"/>
          <w:sz w:val="22"/>
          <w:szCs w:val="22"/>
        </w:rPr>
      </w:pPr>
    </w:p>
    <w:p w:rsidR="00BA46E0" w:rsidRDefault="00BA46E0" w:rsidP="00F363C4">
      <w:pPr>
        <w:autoSpaceDE w:val="0"/>
        <w:autoSpaceDN w:val="0"/>
        <w:adjustRightInd w:val="0"/>
        <w:spacing w:before="240"/>
        <w:rPr>
          <w:rFonts w:ascii="Arial" w:hAnsi="Arial" w:cs="Arial"/>
          <w:b/>
          <w:bCs/>
          <w:color w:val="000000"/>
          <w:sz w:val="22"/>
          <w:szCs w:val="22"/>
        </w:rPr>
      </w:pPr>
    </w:p>
    <w:p w:rsidR="008451E8" w:rsidRPr="000045D4" w:rsidRDefault="008451E8" w:rsidP="008451E8">
      <w:pPr>
        <w:autoSpaceDE w:val="0"/>
        <w:autoSpaceDN w:val="0"/>
        <w:adjustRightInd w:val="0"/>
        <w:spacing w:before="60"/>
        <w:rPr>
          <w:rFonts w:ascii="Arial" w:hAnsi="Arial" w:cs="Arial"/>
          <w:b/>
          <w:bCs/>
          <w:color w:val="000000"/>
          <w:sz w:val="12"/>
          <w:szCs w:val="12"/>
        </w:rPr>
      </w:pPr>
    </w:p>
    <w:p w:rsidR="003351E6" w:rsidRPr="003351E6" w:rsidRDefault="003351E6" w:rsidP="008451E8">
      <w:pPr>
        <w:autoSpaceDE w:val="0"/>
        <w:autoSpaceDN w:val="0"/>
        <w:adjustRightInd w:val="0"/>
        <w:spacing w:before="60"/>
        <w:rPr>
          <w:rFonts w:ascii="Arial" w:hAnsi="Arial" w:cs="Arial"/>
          <w:bCs/>
          <w:color w:val="000000"/>
          <w:sz w:val="20"/>
          <w:szCs w:val="20"/>
        </w:rPr>
      </w:pPr>
      <w:r w:rsidRPr="003351E6">
        <w:rPr>
          <w:rFonts w:ascii="Arial" w:hAnsi="Arial" w:cs="Arial"/>
          <w:b/>
          <w:bCs/>
          <w:color w:val="000000"/>
          <w:sz w:val="20"/>
          <w:szCs w:val="20"/>
        </w:rPr>
        <w:t>RCW28A.210 Sec. 1</w:t>
      </w:r>
      <w:r>
        <w:rPr>
          <w:rFonts w:ascii="Arial" w:hAnsi="Arial" w:cs="Arial"/>
          <w:bCs/>
          <w:color w:val="000000"/>
          <w:sz w:val="20"/>
          <w:szCs w:val="20"/>
        </w:rPr>
        <w:t xml:space="preserve"> requires all students with life threatening conditions to have both medical authorization and necessary medication at school BEFORE that student will be allowed to attend school.  Medications that may be required under this law include, but are not limited to: meter-dose inhalers, Epi Pens, insulin, and medication for seizures.  </w:t>
      </w:r>
    </w:p>
    <w:p w:rsidR="003351E6" w:rsidRDefault="003351E6" w:rsidP="00F363C4">
      <w:pPr>
        <w:autoSpaceDE w:val="0"/>
        <w:autoSpaceDN w:val="0"/>
        <w:adjustRightInd w:val="0"/>
        <w:rPr>
          <w:rFonts w:ascii="Arial" w:hAnsi="Arial" w:cs="Arial"/>
          <w:color w:val="000000"/>
          <w:sz w:val="20"/>
          <w:szCs w:val="20"/>
        </w:rPr>
      </w:pPr>
    </w:p>
    <w:p w:rsidR="003351E6" w:rsidRDefault="003351E6" w:rsidP="00F363C4">
      <w:pPr>
        <w:autoSpaceDE w:val="0"/>
        <w:autoSpaceDN w:val="0"/>
        <w:adjustRightInd w:val="0"/>
        <w:rPr>
          <w:rFonts w:ascii="Arial" w:hAnsi="Arial" w:cs="Arial"/>
          <w:color w:val="000000"/>
          <w:sz w:val="20"/>
          <w:szCs w:val="20"/>
        </w:rPr>
      </w:pPr>
      <w:r>
        <w:rPr>
          <w:rFonts w:ascii="Arial" w:hAnsi="Arial" w:cs="Arial"/>
          <w:color w:val="000000"/>
          <w:sz w:val="20"/>
          <w:szCs w:val="20"/>
        </w:rPr>
        <w:t>I authorize and give my consent to the authorities of Cashmere School District to obtain emergency medical treatment.  I also authorize medical authorities to perform upon or administer necessary emergency medical or surgical treatment to the above named student.  District authorities are not excused from attempting to contact me before relying upon this authorization.</w:t>
      </w:r>
    </w:p>
    <w:p w:rsidR="00F363C4" w:rsidRDefault="00F363C4" w:rsidP="008451E8">
      <w:pPr>
        <w:pBdr>
          <w:top w:val="single" w:sz="4" w:space="1" w:color="auto"/>
          <w:left w:val="single" w:sz="4" w:space="4" w:color="auto"/>
          <w:bottom w:val="single" w:sz="4" w:space="1" w:color="auto"/>
          <w:right w:val="single" w:sz="4" w:space="4" w:color="auto"/>
        </w:pBdr>
        <w:spacing w:before="120"/>
        <w:rPr>
          <w:rFonts w:ascii="Arial" w:hAnsi="Arial" w:cs="Arial"/>
          <w:color w:val="000000"/>
          <w:sz w:val="18"/>
          <w:szCs w:val="18"/>
        </w:rPr>
      </w:pPr>
      <w:r w:rsidRPr="00C418BC">
        <w:rPr>
          <w:rFonts w:ascii="Arial" w:hAnsi="Arial" w:cs="Arial"/>
          <w:b/>
          <w:bCs/>
          <w:color w:val="000000"/>
          <w:sz w:val="22"/>
          <w:szCs w:val="22"/>
        </w:rPr>
        <w:t>AUTHORIZATION FOR SHARING HEALTH INFORMATION</w:t>
      </w:r>
      <w:r w:rsidRPr="00530002">
        <w:rPr>
          <w:rFonts w:ascii="Arial" w:hAnsi="Arial" w:cs="Arial"/>
          <w:b/>
          <w:bCs/>
          <w:color w:val="000000"/>
          <w:sz w:val="20"/>
          <w:szCs w:val="20"/>
        </w:rPr>
        <w:t xml:space="preserve"> </w:t>
      </w:r>
      <w:r w:rsidRPr="00C418BC">
        <w:rPr>
          <w:rFonts w:ascii="Arial" w:hAnsi="Arial" w:cs="Arial"/>
          <w:color w:val="000000"/>
          <w:sz w:val="20"/>
          <w:szCs w:val="20"/>
        </w:rPr>
        <w:t xml:space="preserve">I understand that the information given above </w:t>
      </w:r>
      <w:r>
        <w:rPr>
          <w:rFonts w:ascii="Arial" w:hAnsi="Arial" w:cs="Arial"/>
          <w:color w:val="000000"/>
          <w:sz w:val="20"/>
          <w:szCs w:val="20"/>
        </w:rPr>
        <w:t>may</w:t>
      </w:r>
      <w:r w:rsidRPr="00C418BC">
        <w:rPr>
          <w:rFonts w:ascii="Arial" w:hAnsi="Arial" w:cs="Arial"/>
          <w:color w:val="000000"/>
          <w:sz w:val="20"/>
          <w:szCs w:val="20"/>
        </w:rPr>
        <w:t xml:space="preserve"> be shared with </w:t>
      </w:r>
      <w:r>
        <w:rPr>
          <w:rFonts w:ascii="Arial" w:hAnsi="Arial" w:cs="Arial"/>
          <w:color w:val="000000"/>
          <w:sz w:val="20"/>
          <w:szCs w:val="20"/>
        </w:rPr>
        <w:t>some</w:t>
      </w:r>
      <w:r w:rsidRPr="00C418BC">
        <w:rPr>
          <w:rFonts w:ascii="Arial" w:hAnsi="Arial" w:cs="Arial"/>
          <w:color w:val="000000"/>
          <w:sz w:val="20"/>
          <w:szCs w:val="20"/>
        </w:rPr>
        <w:t xml:space="preserve"> school staff to provide for the health and safety of my child.</w:t>
      </w:r>
      <w:r w:rsidRPr="00530002">
        <w:rPr>
          <w:rFonts w:ascii="Arial" w:hAnsi="Arial" w:cs="Arial"/>
          <w:color w:val="000000"/>
          <w:sz w:val="18"/>
          <w:szCs w:val="18"/>
        </w:rPr>
        <w:t xml:space="preserve"> </w:t>
      </w:r>
    </w:p>
    <w:p w:rsidR="00F363C4" w:rsidRDefault="00F363C4" w:rsidP="00F363C4">
      <w:pPr>
        <w:rPr>
          <w:rFonts w:ascii="Arial" w:hAnsi="Arial" w:cs="Arial"/>
          <w:color w:val="000000"/>
          <w:sz w:val="18"/>
          <w:szCs w:val="18"/>
        </w:rPr>
      </w:pPr>
    </w:p>
    <w:p w:rsidR="00F363C4" w:rsidRDefault="00F363C4" w:rsidP="00F363C4">
      <w:r w:rsidRPr="00530002">
        <w:rPr>
          <w:rFonts w:ascii="Arial" w:hAnsi="Arial" w:cs="Arial"/>
          <w:color w:val="000000"/>
          <w:sz w:val="18"/>
          <w:szCs w:val="18"/>
        </w:rPr>
        <w:t xml:space="preserve">Parent/Guardian </w:t>
      </w:r>
      <w:r w:rsidR="00BA46E0">
        <w:rPr>
          <w:rFonts w:ascii="Arial" w:hAnsi="Arial" w:cs="Arial"/>
          <w:color w:val="000000"/>
          <w:sz w:val="18"/>
          <w:szCs w:val="18"/>
        </w:rPr>
        <w:t>Print then Sign</w:t>
      </w:r>
      <w:r w:rsidRPr="00530002">
        <w:rPr>
          <w:rFonts w:ascii="Arial" w:hAnsi="Arial" w:cs="Arial"/>
          <w:color w:val="000000"/>
          <w:sz w:val="18"/>
          <w:szCs w:val="18"/>
        </w:rPr>
        <w:t xml:space="preserve"> </w:t>
      </w:r>
      <w:r>
        <w:rPr>
          <w:rFonts w:ascii="Arial" w:hAnsi="Arial" w:cs="Arial"/>
          <w:color w:val="000000"/>
          <w:sz w:val="18"/>
          <w:szCs w:val="18"/>
        </w:rPr>
        <w:t>___________________________________</w:t>
      </w:r>
      <w:r w:rsidR="00BA46E0">
        <w:rPr>
          <w:rFonts w:ascii="Arial" w:hAnsi="Arial" w:cs="Arial"/>
          <w:color w:val="000000"/>
          <w:sz w:val="18"/>
          <w:szCs w:val="18"/>
        </w:rPr>
        <w:t>______________</w:t>
      </w:r>
      <w:r>
        <w:rPr>
          <w:rFonts w:ascii="Arial" w:hAnsi="Arial" w:cs="Arial"/>
          <w:color w:val="000000"/>
          <w:sz w:val="18"/>
          <w:szCs w:val="18"/>
        </w:rPr>
        <w:t xml:space="preserve">____________ </w:t>
      </w:r>
      <w:r w:rsidRPr="00530002">
        <w:rPr>
          <w:rFonts w:ascii="Arial" w:hAnsi="Arial" w:cs="Arial"/>
          <w:color w:val="000000"/>
          <w:sz w:val="18"/>
          <w:szCs w:val="18"/>
        </w:rPr>
        <w:t>Date</w:t>
      </w:r>
      <w:r>
        <w:rPr>
          <w:rFonts w:ascii="Arial" w:hAnsi="Arial" w:cs="Arial"/>
          <w:color w:val="000000"/>
          <w:sz w:val="18"/>
          <w:szCs w:val="18"/>
        </w:rPr>
        <w:t xml:space="preserve"> _</w:t>
      </w:r>
      <w:r w:rsidR="00BA46E0">
        <w:rPr>
          <w:rFonts w:ascii="Arial" w:hAnsi="Arial" w:cs="Arial"/>
          <w:color w:val="000000"/>
          <w:sz w:val="18"/>
          <w:szCs w:val="18"/>
        </w:rPr>
        <w:t>_______________</w:t>
      </w:r>
    </w:p>
    <w:sectPr w:rsidR="00F363C4" w:rsidSect="00F363C4">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351E6"/>
    <w:rsid w:val="00000387"/>
    <w:rsid w:val="00002241"/>
    <w:rsid w:val="00002539"/>
    <w:rsid w:val="00002A30"/>
    <w:rsid w:val="00002CB3"/>
    <w:rsid w:val="00003E80"/>
    <w:rsid w:val="00003F01"/>
    <w:rsid w:val="000042BF"/>
    <w:rsid w:val="000045D4"/>
    <w:rsid w:val="00005610"/>
    <w:rsid w:val="000064D0"/>
    <w:rsid w:val="0000659B"/>
    <w:rsid w:val="000068FD"/>
    <w:rsid w:val="000071EB"/>
    <w:rsid w:val="000073DC"/>
    <w:rsid w:val="00010A84"/>
    <w:rsid w:val="00010D34"/>
    <w:rsid w:val="00011215"/>
    <w:rsid w:val="00011740"/>
    <w:rsid w:val="00011BB2"/>
    <w:rsid w:val="00013BA3"/>
    <w:rsid w:val="00013DF2"/>
    <w:rsid w:val="00013E65"/>
    <w:rsid w:val="000153E7"/>
    <w:rsid w:val="00015ED7"/>
    <w:rsid w:val="00016467"/>
    <w:rsid w:val="00016856"/>
    <w:rsid w:val="00016D08"/>
    <w:rsid w:val="00016FC9"/>
    <w:rsid w:val="000171B3"/>
    <w:rsid w:val="00017B95"/>
    <w:rsid w:val="0002088E"/>
    <w:rsid w:val="00021CFD"/>
    <w:rsid w:val="000221CD"/>
    <w:rsid w:val="000222DF"/>
    <w:rsid w:val="00023064"/>
    <w:rsid w:val="000230FC"/>
    <w:rsid w:val="000242DD"/>
    <w:rsid w:val="00024817"/>
    <w:rsid w:val="00025E6B"/>
    <w:rsid w:val="00026203"/>
    <w:rsid w:val="000262A4"/>
    <w:rsid w:val="00027BB7"/>
    <w:rsid w:val="00027E44"/>
    <w:rsid w:val="00027F82"/>
    <w:rsid w:val="00030318"/>
    <w:rsid w:val="00030AA2"/>
    <w:rsid w:val="00030EE7"/>
    <w:rsid w:val="00031D86"/>
    <w:rsid w:val="00032B55"/>
    <w:rsid w:val="00032FE3"/>
    <w:rsid w:val="0003360C"/>
    <w:rsid w:val="000336F0"/>
    <w:rsid w:val="00033DE8"/>
    <w:rsid w:val="0003450D"/>
    <w:rsid w:val="00034833"/>
    <w:rsid w:val="00034AC4"/>
    <w:rsid w:val="00035491"/>
    <w:rsid w:val="00035AFA"/>
    <w:rsid w:val="00036282"/>
    <w:rsid w:val="00036BAE"/>
    <w:rsid w:val="000377D9"/>
    <w:rsid w:val="00037E62"/>
    <w:rsid w:val="00040AB9"/>
    <w:rsid w:val="000412EA"/>
    <w:rsid w:val="00042047"/>
    <w:rsid w:val="00042DE1"/>
    <w:rsid w:val="00042DF9"/>
    <w:rsid w:val="00044995"/>
    <w:rsid w:val="00044C20"/>
    <w:rsid w:val="00045210"/>
    <w:rsid w:val="000457B3"/>
    <w:rsid w:val="00045F92"/>
    <w:rsid w:val="00046A61"/>
    <w:rsid w:val="000479D3"/>
    <w:rsid w:val="00047C98"/>
    <w:rsid w:val="00047DB4"/>
    <w:rsid w:val="00050268"/>
    <w:rsid w:val="00050B56"/>
    <w:rsid w:val="000513E8"/>
    <w:rsid w:val="000515A8"/>
    <w:rsid w:val="00051745"/>
    <w:rsid w:val="00051EE2"/>
    <w:rsid w:val="00052215"/>
    <w:rsid w:val="000528FD"/>
    <w:rsid w:val="00052A8F"/>
    <w:rsid w:val="0005340E"/>
    <w:rsid w:val="00053998"/>
    <w:rsid w:val="00053A24"/>
    <w:rsid w:val="000545AB"/>
    <w:rsid w:val="00054F76"/>
    <w:rsid w:val="00055253"/>
    <w:rsid w:val="000556DD"/>
    <w:rsid w:val="00055A02"/>
    <w:rsid w:val="00055D1A"/>
    <w:rsid w:val="000566E7"/>
    <w:rsid w:val="0005680F"/>
    <w:rsid w:val="00056EBB"/>
    <w:rsid w:val="000570AA"/>
    <w:rsid w:val="000570C8"/>
    <w:rsid w:val="00057971"/>
    <w:rsid w:val="000608F7"/>
    <w:rsid w:val="000616E8"/>
    <w:rsid w:val="0006196E"/>
    <w:rsid w:val="00061AE4"/>
    <w:rsid w:val="000625A9"/>
    <w:rsid w:val="00063B61"/>
    <w:rsid w:val="00063E4D"/>
    <w:rsid w:val="000642E0"/>
    <w:rsid w:val="00064B8E"/>
    <w:rsid w:val="000658D9"/>
    <w:rsid w:val="00065B8E"/>
    <w:rsid w:val="000660F0"/>
    <w:rsid w:val="00066F10"/>
    <w:rsid w:val="0006782B"/>
    <w:rsid w:val="000704F1"/>
    <w:rsid w:val="0007095A"/>
    <w:rsid w:val="00070970"/>
    <w:rsid w:val="00070F9F"/>
    <w:rsid w:val="00071A7A"/>
    <w:rsid w:val="0007334B"/>
    <w:rsid w:val="00073468"/>
    <w:rsid w:val="000736DE"/>
    <w:rsid w:val="00075357"/>
    <w:rsid w:val="000756B2"/>
    <w:rsid w:val="00075EFC"/>
    <w:rsid w:val="00076171"/>
    <w:rsid w:val="000768CE"/>
    <w:rsid w:val="0007764D"/>
    <w:rsid w:val="00080358"/>
    <w:rsid w:val="00080853"/>
    <w:rsid w:val="00082343"/>
    <w:rsid w:val="00082E4A"/>
    <w:rsid w:val="00083158"/>
    <w:rsid w:val="00083A5F"/>
    <w:rsid w:val="00084543"/>
    <w:rsid w:val="00084ACB"/>
    <w:rsid w:val="00084B44"/>
    <w:rsid w:val="000853A4"/>
    <w:rsid w:val="0008631C"/>
    <w:rsid w:val="00086356"/>
    <w:rsid w:val="00086594"/>
    <w:rsid w:val="000865F9"/>
    <w:rsid w:val="00086ED5"/>
    <w:rsid w:val="00087018"/>
    <w:rsid w:val="000871E9"/>
    <w:rsid w:val="00087845"/>
    <w:rsid w:val="00087AEC"/>
    <w:rsid w:val="00091488"/>
    <w:rsid w:val="00091561"/>
    <w:rsid w:val="00091867"/>
    <w:rsid w:val="000918DC"/>
    <w:rsid w:val="00093E81"/>
    <w:rsid w:val="0009406D"/>
    <w:rsid w:val="000942CB"/>
    <w:rsid w:val="0009531B"/>
    <w:rsid w:val="0009561F"/>
    <w:rsid w:val="00095ECD"/>
    <w:rsid w:val="000961B0"/>
    <w:rsid w:val="000967FB"/>
    <w:rsid w:val="00096C9E"/>
    <w:rsid w:val="00096E7F"/>
    <w:rsid w:val="00096F04"/>
    <w:rsid w:val="00097598"/>
    <w:rsid w:val="00097AAB"/>
    <w:rsid w:val="00097ABF"/>
    <w:rsid w:val="000A09BB"/>
    <w:rsid w:val="000A13BD"/>
    <w:rsid w:val="000A167F"/>
    <w:rsid w:val="000A183D"/>
    <w:rsid w:val="000A20DD"/>
    <w:rsid w:val="000A265F"/>
    <w:rsid w:val="000A3400"/>
    <w:rsid w:val="000A35A1"/>
    <w:rsid w:val="000A39E0"/>
    <w:rsid w:val="000A3BE0"/>
    <w:rsid w:val="000A4720"/>
    <w:rsid w:val="000A4AF6"/>
    <w:rsid w:val="000A4E66"/>
    <w:rsid w:val="000A52CC"/>
    <w:rsid w:val="000A555A"/>
    <w:rsid w:val="000A55D1"/>
    <w:rsid w:val="000A630A"/>
    <w:rsid w:val="000B031A"/>
    <w:rsid w:val="000B06B2"/>
    <w:rsid w:val="000B1601"/>
    <w:rsid w:val="000B16F6"/>
    <w:rsid w:val="000B1A0A"/>
    <w:rsid w:val="000B24DD"/>
    <w:rsid w:val="000B2F67"/>
    <w:rsid w:val="000B48AF"/>
    <w:rsid w:val="000B48F9"/>
    <w:rsid w:val="000B4C80"/>
    <w:rsid w:val="000B4D69"/>
    <w:rsid w:val="000B4DB9"/>
    <w:rsid w:val="000B54FA"/>
    <w:rsid w:val="000B5CF7"/>
    <w:rsid w:val="000B68EF"/>
    <w:rsid w:val="000B6907"/>
    <w:rsid w:val="000B6DC2"/>
    <w:rsid w:val="000B7073"/>
    <w:rsid w:val="000B7CA5"/>
    <w:rsid w:val="000B7F36"/>
    <w:rsid w:val="000C0420"/>
    <w:rsid w:val="000C070F"/>
    <w:rsid w:val="000C0A00"/>
    <w:rsid w:val="000C1055"/>
    <w:rsid w:val="000C1455"/>
    <w:rsid w:val="000C178E"/>
    <w:rsid w:val="000C428E"/>
    <w:rsid w:val="000C4358"/>
    <w:rsid w:val="000C5FF2"/>
    <w:rsid w:val="000C612E"/>
    <w:rsid w:val="000C6C43"/>
    <w:rsid w:val="000C7297"/>
    <w:rsid w:val="000D10FC"/>
    <w:rsid w:val="000D114A"/>
    <w:rsid w:val="000D1159"/>
    <w:rsid w:val="000D1B90"/>
    <w:rsid w:val="000D1BD9"/>
    <w:rsid w:val="000D1E8E"/>
    <w:rsid w:val="000D2794"/>
    <w:rsid w:val="000D2A9A"/>
    <w:rsid w:val="000D2AE8"/>
    <w:rsid w:val="000D34B3"/>
    <w:rsid w:val="000D36B1"/>
    <w:rsid w:val="000D4455"/>
    <w:rsid w:val="000D448F"/>
    <w:rsid w:val="000D5870"/>
    <w:rsid w:val="000D5AEB"/>
    <w:rsid w:val="000D5B6D"/>
    <w:rsid w:val="000D5EAA"/>
    <w:rsid w:val="000D5F0C"/>
    <w:rsid w:val="000D694C"/>
    <w:rsid w:val="000D6A0D"/>
    <w:rsid w:val="000D6C93"/>
    <w:rsid w:val="000D72F2"/>
    <w:rsid w:val="000E0090"/>
    <w:rsid w:val="000E00E1"/>
    <w:rsid w:val="000E093B"/>
    <w:rsid w:val="000E0A3E"/>
    <w:rsid w:val="000E2945"/>
    <w:rsid w:val="000E29E8"/>
    <w:rsid w:val="000E3373"/>
    <w:rsid w:val="000E3D45"/>
    <w:rsid w:val="000E413A"/>
    <w:rsid w:val="000E4B62"/>
    <w:rsid w:val="000E5155"/>
    <w:rsid w:val="000E59F4"/>
    <w:rsid w:val="000E5BAC"/>
    <w:rsid w:val="000E755E"/>
    <w:rsid w:val="000E7600"/>
    <w:rsid w:val="000E762E"/>
    <w:rsid w:val="000F0822"/>
    <w:rsid w:val="000F0A67"/>
    <w:rsid w:val="000F0B57"/>
    <w:rsid w:val="000F1757"/>
    <w:rsid w:val="000F2455"/>
    <w:rsid w:val="000F2736"/>
    <w:rsid w:val="000F2BA6"/>
    <w:rsid w:val="000F37E6"/>
    <w:rsid w:val="000F3AFB"/>
    <w:rsid w:val="000F453D"/>
    <w:rsid w:val="000F4B4C"/>
    <w:rsid w:val="000F5B31"/>
    <w:rsid w:val="000F617A"/>
    <w:rsid w:val="000F64EC"/>
    <w:rsid w:val="000F6513"/>
    <w:rsid w:val="000F73C4"/>
    <w:rsid w:val="000F7B8A"/>
    <w:rsid w:val="000F7C2E"/>
    <w:rsid w:val="001007DC"/>
    <w:rsid w:val="001009BC"/>
    <w:rsid w:val="00100AB3"/>
    <w:rsid w:val="00101412"/>
    <w:rsid w:val="00101A7D"/>
    <w:rsid w:val="00101CF6"/>
    <w:rsid w:val="001022B7"/>
    <w:rsid w:val="0010230F"/>
    <w:rsid w:val="00102B98"/>
    <w:rsid w:val="00103522"/>
    <w:rsid w:val="00103914"/>
    <w:rsid w:val="0010399D"/>
    <w:rsid w:val="00103AC5"/>
    <w:rsid w:val="00103D42"/>
    <w:rsid w:val="00103E95"/>
    <w:rsid w:val="001040A2"/>
    <w:rsid w:val="00106724"/>
    <w:rsid w:val="0010676F"/>
    <w:rsid w:val="00107930"/>
    <w:rsid w:val="001079EB"/>
    <w:rsid w:val="00107A66"/>
    <w:rsid w:val="00107B03"/>
    <w:rsid w:val="00110922"/>
    <w:rsid w:val="00110E55"/>
    <w:rsid w:val="001111DD"/>
    <w:rsid w:val="00111455"/>
    <w:rsid w:val="00111747"/>
    <w:rsid w:val="00111BA3"/>
    <w:rsid w:val="00111D2E"/>
    <w:rsid w:val="00112B89"/>
    <w:rsid w:val="001140AB"/>
    <w:rsid w:val="00114C39"/>
    <w:rsid w:val="001150DC"/>
    <w:rsid w:val="00116050"/>
    <w:rsid w:val="00116221"/>
    <w:rsid w:val="001162A2"/>
    <w:rsid w:val="00116A35"/>
    <w:rsid w:val="0011799C"/>
    <w:rsid w:val="001203CF"/>
    <w:rsid w:val="00120ED4"/>
    <w:rsid w:val="00121578"/>
    <w:rsid w:val="001218BA"/>
    <w:rsid w:val="00121B91"/>
    <w:rsid w:val="00121E00"/>
    <w:rsid w:val="001225FB"/>
    <w:rsid w:val="00122E21"/>
    <w:rsid w:val="0012309C"/>
    <w:rsid w:val="00123219"/>
    <w:rsid w:val="00123D59"/>
    <w:rsid w:val="001242C7"/>
    <w:rsid w:val="001245D3"/>
    <w:rsid w:val="00124790"/>
    <w:rsid w:val="00124893"/>
    <w:rsid w:val="001250D2"/>
    <w:rsid w:val="0012559E"/>
    <w:rsid w:val="001255AE"/>
    <w:rsid w:val="00125712"/>
    <w:rsid w:val="00125790"/>
    <w:rsid w:val="00125D16"/>
    <w:rsid w:val="00126AAF"/>
    <w:rsid w:val="001272AE"/>
    <w:rsid w:val="001312AC"/>
    <w:rsid w:val="0013185B"/>
    <w:rsid w:val="00132ABA"/>
    <w:rsid w:val="001334A5"/>
    <w:rsid w:val="00133EE5"/>
    <w:rsid w:val="001348DF"/>
    <w:rsid w:val="00134E15"/>
    <w:rsid w:val="001352DD"/>
    <w:rsid w:val="00136721"/>
    <w:rsid w:val="001367EB"/>
    <w:rsid w:val="00137790"/>
    <w:rsid w:val="0014022A"/>
    <w:rsid w:val="00140251"/>
    <w:rsid w:val="00140FA4"/>
    <w:rsid w:val="0014107B"/>
    <w:rsid w:val="0014284F"/>
    <w:rsid w:val="00142CE5"/>
    <w:rsid w:val="00142D02"/>
    <w:rsid w:val="00143696"/>
    <w:rsid w:val="0014373F"/>
    <w:rsid w:val="0014379C"/>
    <w:rsid w:val="00144088"/>
    <w:rsid w:val="00144E7F"/>
    <w:rsid w:val="001459CF"/>
    <w:rsid w:val="00145C7A"/>
    <w:rsid w:val="001461FC"/>
    <w:rsid w:val="00146A56"/>
    <w:rsid w:val="00146B92"/>
    <w:rsid w:val="00147088"/>
    <w:rsid w:val="00147421"/>
    <w:rsid w:val="001478BE"/>
    <w:rsid w:val="00147A56"/>
    <w:rsid w:val="00147D49"/>
    <w:rsid w:val="001511BF"/>
    <w:rsid w:val="001513FA"/>
    <w:rsid w:val="001514C7"/>
    <w:rsid w:val="0015150C"/>
    <w:rsid w:val="001516A2"/>
    <w:rsid w:val="001520D6"/>
    <w:rsid w:val="0015220E"/>
    <w:rsid w:val="00152682"/>
    <w:rsid w:val="00152767"/>
    <w:rsid w:val="00154164"/>
    <w:rsid w:val="00155134"/>
    <w:rsid w:val="0015560E"/>
    <w:rsid w:val="001557A8"/>
    <w:rsid w:val="00156467"/>
    <w:rsid w:val="001607B5"/>
    <w:rsid w:val="00160CD5"/>
    <w:rsid w:val="001612A9"/>
    <w:rsid w:val="00162438"/>
    <w:rsid w:val="001624C8"/>
    <w:rsid w:val="00162BC1"/>
    <w:rsid w:val="0016302B"/>
    <w:rsid w:val="00164129"/>
    <w:rsid w:val="001645B4"/>
    <w:rsid w:val="001656D5"/>
    <w:rsid w:val="00166DDF"/>
    <w:rsid w:val="00166E0E"/>
    <w:rsid w:val="00166FB3"/>
    <w:rsid w:val="00167E52"/>
    <w:rsid w:val="00170407"/>
    <w:rsid w:val="001708FE"/>
    <w:rsid w:val="001735E7"/>
    <w:rsid w:val="00173C3B"/>
    <w:rsid w:val="00173DF3"/>
    <w:rsid w:val="0017476A"/>
    <w:rsid w:val="00175150"/>
    <w:rsid w:val="00175C79"/>
    <w:rsid w:val="00176318"/>
    <w:rsid w:val="00176A4D"/>
    <w:rsid w:val="00176E8A"/>
    <w:rsid w:val="00176EF0"/>
    <w:rsid w:val="00177233"/>
    <w:rsid w:val="00177CED"/>
    <w:rsid w:val="00177EE8"/>
    <w:rsid w:val="001804E6"/>
    <w:rsid w:val="00180A99"/>
    <w:rsid w:val="00182093"/>
    <w:rsid w:val="0018223E"/>
    <w:rsid w:val="00182FEB"/>
    <w:rsid w:val="00183195"/>
    <w:rsid w:val="001833CB"/>
    <w:rsid w:val="00184653"/>
    <w:rsid w:val="00184979"/>
    <w:rsid w:val="00184AB1"/>
    <w:rsid w:val="00184BEC"/>
    <w:rsid w:val="001855A1"/>
    <w:rsid w:val="00185C66"/>
    <w:rsid w:val="00185CDD"/>
    <w:rsid w:val="00186D9C"/>
    <w:rsid w:val="00187905"/>
    <w:rsid w:val="001900FF"/>
    <w:rsid w:val="00190285"/>
    <w:rsid w:val="00190CC8"/>
    <w:rsid w:val="00191C40"/>
    <w:rsid w:val="00191C9B"/>
    <w:rsid w:val="0019211C"/>
    <w:rsid w:val="00192D0F"/>
    <w:rsid w:val="001937E2"/>
    <w:rsid w:val="00194237"/>
    <w:rsid w:val="00194AAC"/>
    <w:rsid w:val="00194DBA"/>
    <w:rsid w:val="00195135"/>
    <w:rsid w:val="00196B91"/>
    <w:rsid w:val="00197006"/>
    <w:rsid w:val="001A0369"/>
    <w:rsid w:val="001A092F"/>
    <w:rsid w:val="001A1331"/>
    <w:rsid w:val="001A1D65"/>
    <w:rsid w:val="001A388F"/>
    <w:rsid w:val="001A4940"/>
    <w:rsid w:val="001A5031"/>
    <w:rsid w:val="001A53AA"/>
    <w:rsid w:val="001A67D9"/>
    <w:rsid w:val="001A67FD"/>
    <w:rsid w:val="001A6B4C"/>
    <w:rsid w:val="001A75F0"/>
    <w:rsid w:val="001A7ABF"/>
    <w:rsid w:val="001A7BBE"/>
    <w:rsid w:val="001B131B"/>
    <w:rsid w:val="001B157F"/>
    <w:rsid w:val="001B2049"/>
    <w:rsid w:val="001B2584"/>
    <w:rsid w:val="001B2A13"/>
    <w:rsid w:val="001B4463"/>
    <w:rsid w:val="001B4657"/>
    <w:rsid w:val="001B4AAE"/>
    <w:rsid w:val="001B4B62"/>
    <w:rsid w:val="001B4C30"/>
    <w:rsid w:val="001B4D9B"/>
    <w:rsid w:val="001B52E6"/>
    <w:rsid w:val="001B54B6"/>
    <w:rsid w:val="001B5CE8"/>
    <w:rsid w:val="001B5F2C"/>
    <w:rsid w:val="001B5F9E"/>
    <w:rsid w:val="001B6534"/>
    <w:rsid w:val="001B6CBE"/>
    <w:rsid w:val="001B6D2C"/>
    <w:rsid w:val="001B736D"/>
    <w:rsid w:val="001C0E81"/>
    <w:rsid w:val="001C134D"/>
    <w:rsid w:val="001C1676"/>
    <w:rsid w:val="001C253A"/>
    <w:rsid w:val="001C2986"/>
    <w:rsid w:val="001C2B41"/>
    <w:rsid w:val="001C2BD8"/>
    <w:rsid w:val="001C2DA9"/>
    <w:rsid w:val="001C37FC"/>
    <w:rsid w:val="001C3A4C"/>
    <w:rsid w:val="001C44DB"/>
    <w:rsid w:val="001C47A7"/>
    <w:rsid w:val="001C4D1C"/>
    <w:rsid w:val="001C514A"/>
    <w:rsid w:val="001C607C"/>
    <w:rsid w:val="001D07A9"/>
    <w:rsid w:val="001D136C"/>
    <w:rsid w:val="001D1432"/>
    <w:rsid w:val="001D2A58"/>
    <w:rsid w:val="001D2A74"/>
    <w:rsid w:val="001D3049"/>
    <w:rsid w:val="001D37CB"/>
    <w:rsid w:val="001D4175"/>
    <w:rsid w:val="001D4798"/>
    <w:rsid w:val="001D535E"/>
    <w:rsid w:val="001D5A21"/>
    <w:rsid w:val="001D6669"/>
    <w:rsid w:val="001D6796"/>
    <w:rsid w:val="001D70E9"/>
    <w:rsid w:val="001D798B"/>
    <w:rsid w:val="001D7D14"/>
    <w:rsid w:val="001E0254"/>
    <w:rsid w:val="001E0E9F"/>
    <w:rsid w:val="001E17D6"/>
    <w:rsid w:val="001E1C42"/>
    <w:rsid w:val="001E2145"/>
    <w:rsid w:val="001E257F"/>
    <w:rsid w:val="001E25B2"/>
    <w:rsid w:val="001E2B0B"/>
    <w:rsid w:val="001E2DA3"/>
    <w:rsid w:val="001E3690"/>
    <w:rsid w:val="001E3CF4"/>
    <w:rsid w:val="001E3F30"/>
    <w:rsid w:val="001E454A"/>
    <w:rsid w:val="001E45B4"/>
    <w:rsid w:val="001E4A0C"/>
    <w:rsid w:val="001E549D"/>
    <w:rsid w:val="001E54C7"/>
    <w:rsid w:val="001E6B0C"/>
    <w:rsid w:val="001E71A4"/>
    <w:rsid w:val="001E7382"/>
    <w:rsid w:val="001E78F8"/>
    <w:rsid w:val="001E7D4E"/>
    <w:rsid w:val="001F05E9"/>
    <w:rsid w:val="001F0680"/>
    <w:rsid w:val="001F069B"/>
    <w:rsid w:val="001F10A7"/>
    <w:rsid w:val="001F1574"/>
    <w:rsid w:val="001F203E"/>
    <w:rsid w:val="001F2158"/>
    <w:rsid w:val="001F2AD5"/>
    <w:rsid w:val="001F3BE1"/>
    <w:rsid w:val="001F3D20"/>
    <w:rsid w:val="001F3FA9"/>
    <w:rsid w:val="001F4030"/>
    <w:rsid w:val="001F53FF"/>
    <w:rsid w:val="001F54FC"/>
    <w:rsid w:val="001F57F7"/>
    <w:rsid w:val="001F5E0F"/>
    <w:rsid w:val="001F788E"/>
    <w:rsid w:val="001F7945"/>
    <w:rsid w:val="001F7C8E"/>
    <w:rsid w:val="0020057C"/>
    <w:rsid w:val="00200736"/>
    <w:rsid w:val="00200E9D"/>
    <w:rsid w:val="00202029"/>
    <w:rsid w:val="0020236F"/>
    <w:rsid w:val="002037D6"/>
    <w:rsid w:val="00204743"/>
    <w:rsid w:val="00204F8C"/>
    <w:rsid w:val="00204FBA"/>
    <w:rsid w:val="00205214"/>
    <w:rsid w:val="002055A9"/>
    <w:rsid w:val="00206144"/>
    <w:rsid w:val="00206505"/>
    <w:rsid w:val="002079A2"/>
    <w:rsid w:val="0021099D"/>
    <w:rsid w:val="00211BEC"/>
    <w:rsid w:val="00212046"/>
    <w:rsid w:val="0021393B"/>
    <w:rsid w:val="002143F5"/>
    <w:rsid w:val="00214BCE"/>
    <w:rsid w:val="0021573C"/>
    <w:rsid w:val="00215E78"/>
    <w:rsid w:val="00216303"/>
    <w:rsid w:val="00216428"/>
    <w:rsid w:val="00216877"/>
    <w:rsid w:val="002204C0"/>
    <w:rsid w:val="00220C7F"/>
    <w:rsid w:val="00220D0D"/>
    <w:rsid w:val="00220D26"/>
    <w:rsid w:val="0022152E"/>
    <w:rsid w:val="002215F3"/>
    <w:rsid w:val="002226C9"/>
    <w:rsid w:val="00222DEE"/>
    <w:rsid w:val="00222E06"/>
    <w:rsid w:val="00223058"/>
    <w:rsid w:val="002238A3"/>
    <w:rsid w:val="00223EAD"/>
    <w:rsid w:val="002246EC"/>
    <w:rsid w:val="00226920"/>
    <w:rsid w:val="00226A74"/>
    <w:rsid w:val="00227228"/>
    <w:rsid w:val="002276A6"/>
    <w:rsid w:val="00230123"/>
    <w:rsid w:val="00230CA2"/>
    <w:rsid w:val="002317ED"/>
    <w:rsid w:val="0023256C"/>
    <w:rsid w:val="00233C4A"/>
    <w:rsid w:val="002360AA"/>
    <w:rsid w:val="00236E5E"/>
    <w:rsid w:val="00236E67"/>
    <w:rsid w:val="00240414"/>
    <w:rsid w:val="002409F4"/>
    <w:rsid w:val="00240F92"/>
    <w:rsid w:val="00241862"/>
    <w:rsid w:val="00242C6C"/>
    <w:rsid w:val="00243196"/>
    <w:rsid w:val="0024352C"/>
    <w:rsid w:val="0024372D"/>
    <w:rsid w:val="002437A4"/>
    <w:rsid w:val="00243C74"/>
    <w:rsid w:val="002446DC"/>
    <w:rsid w:val="00246573"/>
    <w:rsid w:val="00246584"/>
    <w:rsid w:val="00247370"/>
    <w:rsid w:val="002501F8"/>
    <w:rsid w:val="002503F4"/>
    <w:rsid w:val="00250D33"/>
    <w:rsid w:val="002516DC"/>
    <w:rsid w:val="00251DF8"/>
    <w:rsid w:val="00252020"/>
    <w:rsid w:val="00252715"/>
    <w:rsid w:val="00252721"/>
    <w:rsid w:val="00253221"/>
    <w:rsid w:val="002539E1"/>
    <w:rsid w:val="002547AB"/>
    <w:rsid w:val="002552AD"/>
    <w:rsid w:val="00255465"/>
    <w:rsid w:val="00255572"/>
    <w:rsid w:val="002560BA"/>
    <w:rsid w:val="0025716F"/>
    <w:rsid w:val="002573EE"/>
    <w:rsid w:val="002575F6"/>
    <w:rsid w:val="00257E04"/>
    <w:rsid w:val="00257FBD"/>
    <w:rsid w:val="002607DD"/>
    <w:rsid w:val="002608BF"/>
    <w:rsid w:val="00263A94"/>
    <w:rsid w:val="002646A3"/>
    <w:rsid w:val="00264778"/>
    <w:rsid w:val="002647B6"/>
    <w:rsid w:val="00264D3B"/>
    <w:rsid w:val="002651A0"/>
    <w:rsid w:val="0026718E"/>
    <w:rsid w:val="0026736F"/>
    <w:rsid w:val="00267C27"/>
    <w:rsid w:val="00270DEF"/>
    <w:rsid w:val="00271791"/>
    <w:rsid w:val="002718EB"/>
    <w:rsid w:val="00271938"/>
    <w:rsid w:val="0027195A"/>
    <w:rsid w:val="00271B8A"/>
    <w:rsid w:val="00272C03"/>
    <w:rsid w:val="0027306C"/>
    <w:rsid w:val="002731BA"/>
    <w:rsid w:val="0027336A"/>
    <w:rsid w:val="00273555"/>
    <w:rsid w:val="0027592E"/>
    <w:rsid w:val="0027607C"/>
    <w:rsid w:val="002764ED"/>
    <w:rsid w:val="002764EE"/>
    <w:rsid w:val="002765FD"/>
    <w:rsid w:val="002766B0"/>
    <w:rsid w:val="0027698A"/>
    <w:rsid w:val="00276E67"/>
    <w:rsid w:val="002808E8"/>
    <w:rsid w:val="002817CF"/>
    <w:rsid w:val="00281B53"/>
    <w:rsid w:val="00282FD4"/>
    <w:rsid w:val="00283015"/>
    <w:rsid w:val="002833BF"/>
    <w:rsid w:val="00283878"/>
    <w:rsid w:val="00283BB0"/>
    <w:rsid w:val="00284688"/>
    <w:rsid w:val="00284F15"/>
    <w:rsid w:val="00285887"/>
    <w:rsid w:val="00285F94"/>
    <w:rsid w:val="00286EF1"/>
    <w:rsid w:val="00287C82"/>
    <w:rsid w:val="00287FAB"/>
    <w:rsid w:val="00290293"/>
    <w:rsid w:val="00290631"/>
    <w:rsid w:val="00290A5D"/>
    <w:rsid w:val="002925D2"/>
    <w:rsid w:val="00292AA7"/>
    <w:rsid w:val="0029353D"/>
    <w:rsid w:val="00294BA7"/>
    <w:rsid w:val="00294E99"/>
    <w:rsid w:val="002966C4"/>
    <w:rsid w:val="00297465"/>
    <w:rsid w:val="002979EA"/>
    <w:rsid w:val="00297D05"/>
    <w:rsid w:val="002A1947"/>
    <w:rsid w:val="002A1C29"/>
    <w:rsid w:val="002A1F9B"/>
    <w:rsid w:val="002A3377"/>
    <w:rsid w:val="002A4EE6"/>
    <w:rsid w:val="002A51BE"/>
    <w:rsid w:val="002A5532"/>
    <w:rsid w:val="002A5AC1"/>
    <w:rsid w:val="002A5F47"/>
    <w:rsid w:val="002A63B1"/>
    <w:rsid w:val="002A6A6D"/>
    <w:rsid w:val="002A6D06"/>
    <w:rsid w:val="002A7058"/>
    <w:rsid w:val="002A710E"/>
    <w:rsid w:val="002B026F"/>
    <w:rsid w:val="002B02D8"/>
    <w:rsid w:val="002B04A5"/>
    <w:rsid w:val="002B089E"/>
    <w:rsid w:val="002B1DF3"/>
    <w:rsid w:val="002B3845"/>
    <w:rsid w:val="002B4059"/>
    <w:rsid w:val="002B47B3"/>
    <w:rsid w:val="002B47E1"/>
    <w:rsid w:val="002B4CCA"/>
    <w:rsid w:val="002B578F"/>
    <w:rsid w:val="002B5BFA"/>
    <w:rsid w:val="002B644B"/>
    <w:rsid w:val="002B673F"/>
    <w:rsid w:val="002B6A00"/>
    <w:rsid w:val="002B7084"/>
    <w:rsid w:val="002B7715"/>
    <w:rsid w:val="002B781E"/>
    <w:rsid w:val="002B78A5"/>
    <w:rsid w:val="002B7AA5"/>
    <w:rsid w:val="002B7F11"/>
    <w:rsid w:val="002C00BC"/>
    <w:rsid w:val="002C0572"/>
    <w:rsid w:val="002C118E"/>
    <w:rsid w:val="002C219E"/>
    <w:rsid w:val="002C25F7"/>
    <w:rsid w:val="002C2643"/>
    <w:rsid w:val="002C26C2"/>
    <w:rsid w:val="002C2D2E"/>
    <w:rsid w:val="002C3572"/>
    <w:rsid w:val="002C3A0B"/>
    <w:rsid w:val="002C3D7E"/>
    <w:rsid w:val="002C3E6C"/>
    <w:rsid w:val="002C4C35"/>
    <w:rsid w:val="002C4E0D"/>
    <w:rsid w:val="002C5115"/>
    <w:rsid w:val="002C54E9"/>
    <w:rsid w:val="002C5613"/>
    <w:rsid w:val="002C5752"/>
    <w:rsid w:val="002C647D"/>
    <w:rsid w:val="002C6645"/>
    <w:rsid w:val="002C6A81"/>
    <w:rsid w:val="002C6FD0"/>
    <w:rsid w:val="002C7470"/>
    <w:rsid w:val="002C7C9C"/>
    <w:rsid w:val="002D022E"/>
    <w:rsid w:val="002D093B"/>
    <w:rsid w:val="002D15EE"/>
    <w:rsid w:val="002D1698"/>
    <w:rsid w:val="002D1774"/>
    <w:rsid w:val="002D1C05"/>
    <w:rsid w:val="002D1DE2"/>
    <w:rsid w:val="002D1FA2"/>
    <w:rsid w:val="002D3794"/>
    <w:rsid w:val="002D3D2D"/>
    <w:rsid w:val="002D5328"/>
    <w:rsid w:val="002D554C"/>
    <w:rsid w:val="002D574A"/>
    <w:rsid w:val="002D5AF9"/>
    <w:rsid w:val="002D5C40"/>
    <w:rsid w:val="002D6585"/>
    <w:rsid w:val="002D6A52"/>
    <w:rsid w:val="002D7A46"/>
    <w:rsid w:val="002E1FAB"/>
    <w:rsid w:val="002E2145"/>
    <w:rsid w:val="002E2DA4"/>
    <w:rsid w:val="002E3489"/>
    <w:rsid w:val="002E4EEA"/>
    <w:rsid w:val="002E5446"/>
    <w:rsid w:val="002E615F"/>
    <w:rsid w:val="002E6212"/>
    <w:rsid w:val="002E6C41"/>
    <w:rsid w:val="002E7769"/>
    <w:rsid w:val="002E78AB"/>
    <w:rsid w:val="002E7AA9"/>
    <w:rsid w:val="002F0B37"/>
    <w:rsid w:val="002F11CC"/>
    <w:rsid w:val="002F1674"/>
    <w:rsid w:val="002F293A"/>
    <w:rsid w:val="002F3944"/>
    <w:rsid w:val="002F4059"/>
    <w:rsid w:val="002F4230"/>
    <w:rsid w:val="002F42AA"/>
    <w:rsid w:val="002F433B"/>
    <w:rsid w:val="002F46EB"/>
    <w:rsid w:val="002F4B2A"/>
    <w:rsid w:val="002F529E"/>
    <w:rsid w:val="002F5449"/>
    <w:rsid w:val="002F59DD"/>
    <w:rsid w:val="002F6498"/>
    <w:rsid w:val="002F69D5"/>
    <w:rsid w:val="002F6D79"/>
    <w:rsid w:val="002F7111"/>
    <w:rsid w:val="002F72B0"/>
    <w:rsid w:val="002F7587"/>
    <w:rsid w:val="002F796D"/>
    <w:rsid w:val="0030039B"/>
    <w:rsid w:val="003003B6"/>
    <w:rsid w:val="003006AA"/>
    <w:rsid w:val="00301156"/>
    <w:rsid w:val="003016A8"/>
    <w:rsid w:val="00301C82"/>
    <w:rsid w:val="00301CBC"/>
    <w:rsid w:val="00304108"/>
    <w:rsid w:val="003049E8"/>
    <w:rsid w:val="00304A9E"/>
    <w:rsid w:val="003057A1"/>
    <w:rsid w:val="00305CD7"/>
    <w:rsid w:val="00305D1E"/>
    <w:rsid w:val="00305F66"/>
    <w:rsid w:val="00306431"/>
    <w:rsid w:val="003067A1"/>
    <w:rsid w:val="00310327"/>
    <w:rsid w:val="00311FAE"/>
    <w:rsid w:val="003123D6"/>
    <w:rsid w:val="00312C64"/>
    <w:rsid w:val="00313574"/>
    <w:rsid w:val="003136A1"/>
    <w:rsid w:val="00313AD2"/>
    <w:rsid w:val="003149A6"/>
    <w:rsid w:val="00314C26"/>
    <w:rsid w:val="003152C2"/>
    <w:rsid w:val="00315DA7"/>
    <w:rsid w:val="003162E2"/>
    <w:rsid w:val="0031630C"/>
    <w:rsid w:val="00316338"/>
    <w:rsid w:val="00316405"/>
    <w:rsid w:val="0031673F"/>
    <w:rsid w:val="00317E2C"/>
    <w:rsid w:val="00320075"/>
    <w:rsid w:val="0032011A"/>
    <w:rsid w:val="003201F8"/>
    <w:rsid w:val="003203AE"/>
    <w:rsid w:val="0032051A"/>
    <w:rsid w:val="00321104"/>
    <w:rsid w:val="003211AE"/>
    <w:rsid w:val="00321310"/>
    <w:rsid w:val="00321AD8"/>
    <w:rsid w:val="00321C54"/>
    <w:rsid w:val="00321C8B"/>
    <w:rsid w:val="00322C76"/>
    <w:rsid w:val="0032375E"/>
    <w:rsid w:val="003243BA"/>
    <w:rsid w:val="00324D3F"/>
    <w:rsid w:val="00325143"/>
    <w:rsid w:val="00325439"/>
    <w:rsid w:val="0032593C"/>
    <w:rsid w:val="00326411"/>
    <w:rsid w:val="00326550"/>
    <w:rsid w:val="003275E0"/>
    <w:rsid w:val="00327623"/>
    <w:rsid w:val="0033105A"/>
    <w:rsid w:val="003314BC"/>
    <w:rsid w:val="003322D0"/>
    <w:rsid w:val="00332FBC"/>
    <w:rsid w:val="0033307B"/>
    <w:rsid w:val="00333184"/>
    <w:rsid w:val="00333572"/>
    <w:rsid w:val="00333B73"/>
    <w:rsid w:val="003340A1"/>
    <w:rsid w:val="00334703"/>
    <w:rsid w:val="00334F8F"/>
    <w:rsid w:val="003351E6"/>
    <w:rsid w:val="00335389"/>
    <w:rsid w:val="0033638F"/>
    <w:rsid w:val="00336524"/>
    <w:rsid w:val="003369AE"/>
    <w:rsid w:val="00336C75"/>
    <w:rsid w:val="00337C70"/>
    <w:rsid w:val="00337E83"/>
    <w:rsid w:val="003401D5"/>
    <w:rsid w:val="003403ED"/>
    <w:rsid w:val="00340574"/>
    <w:rsid w:val="00340A3A"/>
    <w:rsid w:val="00341616"/>
    <w:rsid w:val="0034191E"/>
    <w:rsid w:val="0034258F"/>
    <w:rsid w:val="00342F60"/>
    <w:rsid w:val="003431EC"/>
    <w:rsid w:val="003433B6"/>
    <w:rsid w:val="00343D3E"/>
    <w:rsid w:val="00344F8D"/>
    <w:rsid w:val="003455FD"/>
    <w:rsid w:val="00345936"/>
    <w:rsid w:val="003459EA"/>
    <w:rsid w:val="00345DAA"/>
    <w:rsid w:val="00345F77"/>
    <w:rsid w:val="003460BE"/>
    <w:rsid w:val="003466B6"/>
    <w:rsid w:val="00346899"/>
    <w:rsid w:val="00346BB9"/>
    <w:rsid w:val="00346D7A"/>
    <w:rsid w:val="003474B9"/>
    <w:rsid w:val="00347B10"/>
    <w:rsid w:val="00350154"/>
    <w:rsid w:val="0035034A"/>
    <w:rsid w:val="00350520"/>
    <w:rsid w:val="00351073"/>
    <w:rsid w:val="00352354"/>
    <w:rsid w:val="00352427"/>
    <w:rsid w:val="00352B69"/>
    <w:rsid w:val="00353423"/>
    <w:rsid w:val="003547B0"/>
    <w:rsid w:val="00354A4A"/>
    <w:rsid w:val="00354AF7"/>
    <w:rsid w:val="00355782"/>
    <w:rsid w:val="00355A15"/>
    <w:rsid w:val="00356C69"/>
    <w:rsid w:val="003571AF"/>
    <w:rsid w:val="00357550"/>
    <w:rsid w:val="00361278"/>
    <w:rsid w:val="003617F2"/>
    <w:rsid w:val="00361839"/>
    <w:rsid w:val="0036195E"/>
    <w:rsid w:val="00361FCD"/>
    <w:rsid w:val="00363E9D"/>
    <w:rsid w:val="003649B9"/>
    <w:rsid w:val="0036526F"/>
    <w:rsid w:val="0036544B"/>
    <w:rsid w:val="00365C03"/>
    <w:rsid w:val="00365EF4"/>
    <w:rsid w:val="0036657E"/>
    <w:rsid w:val="00366C4C"/>
    <w:rsid w:val="003701C3"/>
    <w:rsid w:val="00370D2C"/>
    <w:rsid w:val="00371DFF"/>
    <w:rsid w:val="00371E26"/>
    <w:rsid w:val="00371E7D"/>
    <w:rsid w:val="003732F1"/>
    <w:rsid w:val="00373404"/>
    <w:rsid w:val="003734E2"/>
    <w:rsid w:val="00373D86"/>
    <w:rsid w:val="00374ACE"/>
    <w:rsid w:val="00374C21"/>
    <w:rsid w:val="00375560"/>
    <w:rsid w:val="003757DB"/>
    <w:rsid w:val="003759E6"/>
    <w:rsid w:val="00375D2B"/>
    <w:rsid w:val="00376308"/>
    <w:rsid w:val="003763E7"/>
    <w:rsid w:val="00377575"/>
    <w:rsid w:val="00377BC3"/>
    <w:rsid w:val="003812A1"/>
    <w:rsid w:val="0038185D"/>
    <w:rsid w:val="00381EC3"/>
    <w:rsid w:val="0038281A"/>
    <w:rsid w:val="00382A15"/>
    <w:rsid w:val="00382EE1"/>
    <w:rsid w:val="00382F7F"/>
    <w:rsid w:val="00383A40"/>
    <w:rsid w:val="00384DA0"/>
    <w:rsid w:val="00385AF8"/>
    <w:rsid w:val="00386248"/>
    <w:rsid w:val="0038653B"/>
    <w:rsid w:val="00387828"/>
    <w:rsid w:val="00387DD6"/>
    <w:rsid w:val="003904D1"/>
    <w:rsid w:val="00390B60"/>
    <w:rsid w:val="00390E71"/>
    <w:rsid w:val="00391875"/>
    <w:rsid w:val="00393068"/>
    <w:rsid w:val="003932B4"/>
    <w:rsid w:val="0039346E"/>
    <w:rsid w:val="00393C7F"/>
    <w:rsid w:val="00393F98"/>
    <w:rsid w:val="003943B3"/>
    <w:rsid w:val="00394AAE"/>
    <w:rsid w:val="00395254"/>
    <w:rsid w:val="0039531D"/>
    <w:rsid w:val="00396D5D"/>
    <w:rsid w:val="00397401"/>
    <w:rsid w:val="003977FB"/>
    <w:rsid w:val="003A018B"/>
    <w:rsid w:val="003A0874"/>
    <w:rsid w:val="003A0C46"/>
    <w:rsid w:val="003A12B9"/>
    <w:rsid w:val="003A17DD"/>
    <w:rsid w:val="003A270F"/>
    <w:rsid w:val="003A29BF"/>
    <w:rsid w:val="003A29C2"/>
    <w:rsid w:val="003A2CAF"/>
    <w:rsid w:val="003A2FCF"/>
    <w:rsid w:val="003A3778"/>
    <w:rsid w:val="003A38E4"/>
    <w:rsid w:val="003A41CD"/>
    <w:rsid w:val="003A4E0A"/>
    <w:rsid w:val="003A52B8"/>
    <w:rsid w:val="003A55E8"/>
    <w:rsid w:val="003A5C0E"/>
    <w:rsid w:val="003A61C4"/>
    <w:rsid w:val="003A6EC1"/>
    <w:rsid w:val="003A750B"/>
    <w:rsid w:val="003A77BB"/>
    <w:rsid w:val="003A7B36"/>
    <w:rsid w:val="003A7EBE"/>
    <w:rsid w:val="003A7F5F"/>
    <w:rsid w:val="003B019B"/>
    <w:rsid w:val="003B03B3"/>
    <w:rsid w:val="003B0B84"/>
    <w:rsid w:val="003B0BE3"/>
    <w:rsid w:val="003B1127"/>
    <w:rsid w:val="003B1822"/>
    <w:rsid w:val="003B197D"/>
    <w:rsid w:val="003B1C50"/>
    <w:rsid w:val="003B2EDC"/>
    <w:rsid w:val="003B317F"/>
    <w:rsid w:val="003B3268"/>
    <w:rsid w:val="003B33E3"/>
    <w:rsid w:val="003B3FA4"/>
    <w:rsid w:val="003B41A1"/>
    <w:rsid w:val="003B4256"/>
    <w:rsid w:val="003B5690"/>
    <w:rsid w:val="003B5DCC"/>
    <w:rsid w:val="003B6032"/>
    <w:rsid w:val="003C14B8"/>
    <w:rsid w:val="003C1CBB"/>
    <w:rsid w:val="003C2143"/>
    <w:rsid w:val="003C21FC"/>
    <w:rsid w:val="003C283E"/>
    <w:rsid w:val="003C3685"/>
    <w:rsid w:val="003C45B1"/>
    <w:rsid w:val="003C668A"/>
    <w:rsid w:val="003C671D"/>
    <w:rsid w:val="003C6C73"/>
    <w:rsid w:val="003C6D13"/>
    <w:rsid w:val="003C7236"/>
    <w:rsid w:val="003D07A1"/>
    <w:rsid w:val="003D08B7"/>
    <w:rsid w:val="003D0B85"/>
    <w:rsid w:val="003D1429"/>
    <w:rsid w:val="003D15BE"/>
    <w:rsid w:val="003D209D"/>
    <w:rsid w:val="003D272B"/>
    <w:rsid w:val="003D2AAB"/>
    <w:rsid w:val="003D311B"/>
    <w:rsid w:val="003D3961"/>
    <w:rsid w:val="003D3CEA"/>
    <w:rsid w:val="003D4C4F"/>
    <w:rsid w:val="003D4F2D"/>
    <w:rsid w:val="003D5C59"/>
    <w:rsid w:val="003D7058"/>
    <w:rsid w:val="003E0D5A"/>
    <w:rsid w:val="003E1619"/>
    <w:rsid w:val="003E1A63"/>
    <w:rsid w:val="003E2313"/>
    <w:rsid w:val="003E2579"/>
    <w:rsid w:val="003E34FC"/>
    <w:rsid w:val="003E3BB8"/>
    <w:rsid w:val="003E3E67"/>
    <w:rsid w:val="003E42B2"/>
    <w:rsid w:val="003E435C"/>
    <w:rsid w:val="003E46CB"/>
    <w:rsid w:val="003E480B"/>
    <w:rsid w:val="003E541B"/>
    <w:rsid w:val="003E59DC"/>
    <w:rsid w:val="003E5C9C"/>
    <w:rsid w:val="003E6049"/>
    <w:rsid w:val="003E6129"/>
    <w:rsid w:val="003E799D"/>
    <w:rsid w:val="003E7A1C"/>
    <w:rsid w:val="003E7F2C"/>
    <w:rsid w:val="003F0604"/>
    <w:rsid w:val="003F1521"/>
    <w:rsid w:val="003F1870"/>
    <w:rsid w:val="003F2523"/>
    <w:rsid w:val="003F28C8"/>
    <w:rsid w:val="003F2C5B"/>
    <w:rsid w:val="003F4439"/>
    <w:rsid w:val="003F451A"/>
    <w:rsid w:val="003F4E3E"/>
    <w:rsid w:val="003F59AD"/>
    <w:rsid w:val="003F5CDB"/>
    <w:rsid w:val="003F637C"/>
    <w:rsid w:val="003F6D1E"/>
    <w:rsid w:val="004006D6"/>
    <w:rsid w:val="00401069"/>
    <w:rsid w:val="004016DC"/>
    <w:rsid w:val="00401B88"/>
    <w:rsid w:val="00401FDC"/>
    <w:rsid w:val="004020E6"/>
    <w:rsid w:val="00402B83"/>
    <w:rsid w:val="00402FD9"/>
    <w:rsid w:val="00403444"/>
    <w:rsid w:val="00404070"/>
    <w:rsid w:val="00404AAB"/>
    <w:rsid w:val="00405E79"/>
    <w:rsid w:val="004062BC"/>
    <w:rsid w:val="0040649C"/>
    <w:rsid w:val="00406B4E"/>
    <w:rsid w:val="00406CA8"/>
    <w:rsid w:val="00407D4F"/>
    <w:rsid w:val="004102F8"/>
    <w:rsid w:val="004103E9"/>
    <w:rsid w:val="004103EF"/>
    <w:rsid w:val="00410F4A"/>
    <w:rsid w:val="00411966"/>
    <w:rsid w:val="00411B20"/>
    <w:rsid w:val="004132FA"/>
    <w:rsid w:val="004147C2"/>
    <w:rsid w:val="00414C79"/>
    <w:rsid w:val="00414CE6"/>
    <w:rsid w:val="00414D75"/>
    <w:rsid w:val="00415263"/>
    <w:rsid w:val="00415C33"/>
    <w:rsid w:val="0041707E"/>
    <w:rsid w:val="00417C4A"/>
    <w:rsid w:val="00417D18"/>
    <w:rsid w:val="00422574"/>
    <w:rsid w:val="00422961"/>
    <w:rsid w:val="00422C2F"/>
    <w:rsid w:val="004237BA"/>
    <w:rsid w:val="0042396C"/>
    <w:rsid w:val="00425172"/>
    <w:rsid w:val="0042551E"/>
    <w:rsid w:val="00426435"/>
    <w:rsid w:val="00427077"/>
    <w:rsid w:val="00427079"/>
    <w:rsid w:val="0043120B"/>
    <w:rsid w:val="00432D31"/>
    <w:rsid w:val="00432F70"/>
    <w:rsid w:val="004334E6"/>
    <w:rsid w:val="0043355D"/>
    <w:rsid w:val="00433F88"/>
    <w:rsid w:val="00434574"/>
    <w:rsid w:val="004348E1"/>
    <w:rsid w:val="00434E31"/>
    <w:rsid w:val="004358CF"/>
    <w:rsid w:val="00435E9F"/>
    <w:rsid w:val="00436E27"/>
    <w:rsid w:val="00436F43"/>
    <w:rsid w:val="0043756B"/>
    <w:rsid w:val="004375C8"/>
    <w:rsid w:val="00437A0F"/>
    <w:rsid w:val="00437C9A"/>
    <w:rsid w:val="00437D4D"/>
    <w:rsid w:val="00437F99"/>
    <w:rsid w:val="0044062B"/>
    <w:rsid w:val="00440A49"/>
    <w:rsid w:val="00440CDD"/>
    <w:rsid w:val="00441164"/>
    <w:rsid w:val="004412CE"/>
    <w:rsid w:val="00441A41"/>
    <w:rsid w:val="004430CE"/>
    <w:rsid w:val="00443867"/>
    <w:rsid w:val="00443C7D"/>
    <w:rsid w:val="004441F3"/>
    <w:rsid w:val="00444E43"/>
    <w:rsid w:val="00446B4E"/>
    <w:rsid w:val="00450670"/>
    <w:rsid w:val="00450833"/>
    <w:rsid w:val="0045085C"/>
    <w:rsid w:val="00450A6E"/>
    <w:rsid w:val="004513F5"/>
    <w:rsid w:val="00451FF7"/>
    <w:rsid w:val="004538C9"/>
    <w:rsid w:val="00454600"/>
    <w:rsid w:val="00455946"/>
    <w:rsid w:val="00455FF5"/>
    <w:rsid w:val="0045604A"/>
    <w:rsid w:val="00456671"/>
    <w:rsid w:val="00456FF6"/>
    <w:rsid w:val="004577E9"/>
    <w:rsid w:val="00457A50"/>
    <w:rsid w:val="0046184B"/>
    <w:rsid w:val="00461F1C"/>
    <w:rsid w:val="00462B46"/>
    <w:rsid w:val="00462EDC"/>
    <w:rsid w:val="00463349"/>
    <w:rsid w:val="00463579"/>
    <w:rsid w:val="004636E8"/>
    <w:rsid w:val="004637BC"/>
    <w:rsid w:val="00463952"/>
    <w:rsid w:val="00463C80"/>
    <w:rsid w:val="004647E2"/>
    <w:rsid w:val="0046542A"/>
    <w:rsid w:val="00465876"/>
    <w:rsid w:val="004662D7"/>
    <w:rsid w:val="004671B6"/>
    <w:rsid w:val="004679E3"/>
    <w:rsid w:val="00467E9B"/>
    <w:rsid w:val="004703DD"/>
    <w:rsid w:val="0047072D"/>
    <w:rsid w:val="00471092"/>
    <w:rsid w:val="00471C1D"/>
    <w:rsid w:val="00472E9C"/>
    <w:rsid w:val="004730B6"/>
    <w:rsid w:val="0047380D"/>
    <w:rsid w:val="0047387F"/>
    <w:rsid w:val="00474778"/>
    <w:rsid w:val="00474FCA"/>
    <w:rsid w:val="00475843"/>
    <w:rsid w:val="00475C1F"/>
    <w:rsid w:val="0047714C"/>
    <w:rsid w:val="00477354"/>
    <w:rsid w:val="004773E0"/>
    <w:rsid w:val="00477C9D"/>
    <w:rsid w:val="00477D0D"/>
    <w:rsid w:val="004804CC"/>
    <w:rsid w:val="00480CE8"/>
    <w:rsid w:val="00481A60"/>
    <w:rsid w:val="004824CC"/>
    <w:rsid w:val="0048275F"/>
    <w:rsid w:val="004844EF"/>
    <w:rsid w:val="00485CD8"/>
    <w:rsid w:val="00485E6A"/>
    <w:rsid w:val="0048674F"/>
    <w:rsid w:val="00486837"/>
    <w:rsid w:val="00486DC3"/>
    <w:rsid w:val="0048720A"/>
    <w:rsid w:val="004877DE"/>
    <w:rsid w:val="00490F0B"/>
    <w:rsid w:val="00490F29"/>
    <w:rsid w:val="004921C1"/>
    <w:rsid w:val="004924A6"/>
    <w:rsid w:val="00492D17"/>
    <w:rsid w:val="0049305E"/>
    <w:rsid w:val="00493D95"/>
    <w:rsid w:val="00493DB8"/>
    <w:rsid w:val="0049418A"/>
    <w:rsid w:val="00495B2C"/>
    <w:rsid w:val="004973BA"/>
    <w:rsid w:val="00497477"/>
    <w:rsid w:val="0049794B"/>
    <w:rsid w:val="00497B91"/>
    <w:rsid w:val="004A01A4"/>
    <w:rsid w:val="004A0DD0"/>
    <w:rsid w:val="004A0F95"/>
    <w:rsid w:val="004A2042"/>
    <w:rsid w:val="004A2269"/>
    <w:rsid w:val="004A25A0"/>
    <w:rsid w:val="004A3828"/>
    <w:rsid w:val="004A3DB2"/>
    <w:rsid w:val="004A4266"/>
    <w:rsid w:val="004A465A"/>
    <w:rsid w:val="004A4907"/>
    <w:rsid w:val="004A5131"/>
    <w:rsid w:val="004A5163"/>
    <w:rsid w:val="004A5273"/>
    <w:rsid w:val="004A6523"/>
    <w:rsid w:val="004A66C8"/>
    <w:rsid w:val="004A6D5D"/>
    <w:rsid w:val="004A6EB8"/>
    <w:rsid w:val="004A7716"/>
    <w:rsid w:val="004A7CF4"/>
    <w:rsid w:val="004A7EAE"/>
    <w:rsid w:val="004B007E"/>
    <w:rsid w:val="004B023C"/>
    <w:rsid w:val="004B06D5"/>
    <w:rsid w:val="004B0A51"/>
    <w:rsid w:val="004B2C3B"/>
    <w:rsid w:val="004B3B8C"/>
    <w:rsid w:val="004B3EC4"/>
    <w:rsid w:val="004B56EB"/>
    <w:rsid w:val="004B5765"/>
    <w:rsid w:val="004B5C30"/>
    <w:rsid w:val="004B5E1D"/>
    <w:rsid w:val="004B5EBE"/>
    <w:rsid w:val="004B65C8"/>
    <w:rsid w:val="004B707A"/>
    <w:rsid w:val="004B7536"/>
    <w:rsid w:val="004B761E"/>
    <w:rsid w:val="004B7A4E"/>
    <w:rsid w:val="004C0410"/>
    <w:rsid w:val="004C162E"/>
    <w:rsid w:val="004C237D"/>
    <w:rsid w:val="004C25E2"/>
    <w:rsid w:val="004C29D1"/>
    <w:rsid w:val="004C2B1D"/>
    <w:rsid w:val="004C2D15"/>
    <w:rsid w:val="004C35E8"/>
    <w:rsid w:val="004C3CF1"/>
    <w:rsid w:val="004C42DF"/>
    <w:rsid w:val="004C4E00"/>
    <w:rsid w:val="004C5BC5"/>
    <w:rsid w:val="004C6153"/>
    <w:rsid w:val="004C66A3"/>
    <w:rsid w:val="004C7223"/>
    <w:rsid w:val="004C7315"/>
    <w:rsid w:val="004C7754"/>
    <w:rsid w:val="004C7E09"/>
    <w:rsid w:val="004D0004"/>
    <w:rsid w:val="004D02E4"/>
    <w:rsid w:val="004D0629"/>
    <w:rsid w:val="004D0B01"/>
    <w:rsid w:val="004D159F"/>
    <w:rsid w:val="004D214F"/>
    <w:rsid w:val="004D3B5B"/>
    <w:rsid w:val="004D3B90"/>
    <w:rsid w:val="004D3C60"/>
    <w:rsid w:val="004D574F"/>
    <w:rsid w:val="004D57D2"/>
    <w:rsid w:val="004D599A"/>
    <w:rsid w:val="004D5BD0"/>
    <w:rsid w:val="004D5EA1"/>
    <w:rsid w:val="004D5EEF"/>
    <w:rsid w:val="004D6084"/>
    <w:rsid w:val="004D60FC"/>
    <w:rsid w:val="004D6261"/>
    <w:rsid w:val="004D7657"/>
    <w:rsid w:val="004D7902"/>
    <w:rsid w:val="004D7989"/>
    <w:rsid w:val="004D7D91"/>
    <w:rsid w:val="004E0276"/>
    <w:rsid w:val="004E11F3"/>
    <w:rsid w:val="004E1AE6"/>
    <w:rsid w:val="004E237E"/>
    <w:rsid w:val="004E31FD"/>
    <w:rsid w:val="004E339E"/>
    <w:rsid w:val="004E4B0B"/>
    <w:rsid w:val="004E52CD"/>
    <w:rsid w:val="004E52EB"/>
    <w:rsid w:val="004E5D1A"/>
    <w:rsid w:val="004E6A96"/>
    <w:rsid w:val="004F1521"/>
    <w:rsid w:val="004F19C8"/>
    <w:rsid w:val="004F1F23"/>
    <w:rsid w:val="004F1FA9"/>
    <w:rsid w:val="004F3337"/>
    <w:rsid w:val="004F431B"/>
    <w:rsid w:val="004F6AB5"/>
    <w:rsid w:val="004F7DA9"/>
    <w:rsid w:val="004F7DCC"/>
    <w:rsid w:val="00500C6F"/>
    <w:rsid w:val="00500E68"/>
    <w:rsid w:val="005011EE"/>
    <w:rsid w:val="00501A65"/>
    <w:rsid w:val="00502031"/>
    <w:rsid w:val="00502B57"/>
    <w:rsid w:val="005034A2"/>
    <w:rsid w:val="005037A5"/>
    <w:rsid w:val="00504A09"/>
    <w:rsid w:val="0050607E"/>
    <w:rsid w:val="005064F6"/>
    <w:rsid w:val="00507005"/>
    <w:rsid w:val="005070FE"/>
    <w:rsid w:val="00507530"/>
    <w:rsid w:val="00507A24"/>
    <w:rsid w:val="00510718"/>
    <w:rsid w:val="005114F1"/>
    <w:rsid w:val="00511572"/>
    <w:rsid w:val="00511D31"/>
    <w:rsid w:val="005123A0"/>
    <w:rsid w:val="00512B53"/>
    <w:rsid w:val="00513296"/>
    <w:rsid w:val="0051342B"/>
    <w:rsid w:val="00516717"/>
    <w:rsid w:val="00520459"/>
    <w:rsid w:val="00521BAA"/>
    <w:rsid w:val="00522128"/>
    <w:rsid w:val="005231F3"/>
    <w:rsid w:val="0052326C"/>
    <w:rsid w:val="00523A5E"/>
    <w:rsid w:val="005245B2"/>
    <w:rsid w:val="005246B1"/>
    <w:rsid w:val="0052552A"/>
    <w:rsid w:val="0052583D"/>
    <w:rsid w:val="005267DC"/>
    <w:rsid w:val="00526964"/>
    <w:rsid w:val="0053011D"/>
    <w:rsid w:val="0053029D"/>
    <w:rsid w:val="0053189E"/>
    <w:rsid w:val="00532347"/>
    <w:rsid w:val="00533583"/>
    <w:rsid w:val="00533633"/>
    <w:rsid w:val="00533884"/>
    <w:rsid w:val="00533D64"/>
    <w:rsid w:val="005341CB"/>
    <w:rsid w:val="005341E0"/>
    <w:rsid w:val="00534467"/>
    <w:rsid w:val="005346B3"/>
    <w:rsid w:val="005351B2"/>
    <w:rsid w:val="00535BA9"/>
    <w:rsid w:val="00536898"/>
    <w:rsid w:val="005377F2"/>
    <w:rsid w:val="0054055F"/>
    <w:rsid w:val="00540DFC"/>
    <w:rsid w:val="00540F1B"/>
    <w:rsid w:val="005418A2"/>
    <w:rsid w:val="00541A81"/>
    <w:rsid w:val="0054319F"/>
    <w:rsid w:val="00543FFE"/>
    <w:rsid w:val="00544DC0"/>
    <w:rsid w:val="00545765"/>
    <w:rsid w:val="005458FE"/>
    <w:rsid w:val="00545EE2"/>
    <w:rsid w:val="005462FA"/>
    <w:rsid w:val="00547596"/>
    <w:rsid w:val="00547995"/>
    <w:rsid w:val="0055068E"/>
    <w:rsid w:val="00551804"/>
    <w:rsid w:val="00551B2C"/>
    <w:rsid w:val="005520E6"/>
    <w:rsid w:val="005526EB"/>
    <w:rsid w:val="005526EE"/>
    <w:rsid w:val="00552803"/>
    <w:rsid w:val="00552BCF"/>
    <w:rsid w:val="00552D63"/>
    <w:rsid w:val="005533CB"/>
    <w:rsid w:val="00553D13"/>
    <w:rsid w:val="005542FD"/>
    <w:rsid w:val="00554555"/>
    <w:rsid w:val="005547AE"/>
    <w:rsid w:val="00554874"/>
    <w:rsid w:val="0055489F"/>
    <w:rsid w:val="0055510F"/>
    <w:rsid w:val="0055581A"/>
    <w:rsid w:val="005559FD"/>
    <w:rsid w:val="00555DFF"/>
    <w:rsid w:val="00555EBF"/>
    <w:rsid w:val="00556577"/>
    <w:rsid w:val="005567F2"/>
    <w:rsid w:val="005570F5"/>
    <w:rsid w:val="005578C1"/>
    <w:rsid w:val="0056010F"/>
    <w:rsid w:val="00560F64"/>
    <w:rsid w:val="00561203"/>
    <w:rsid w:val="005620EC"/>
    <w:rsid w:val="005621B3"/>
    <w:rsid w:val="0056235C"/>
    <w:rsid w:val="00562454"/>
    <w:rsid w:val="00562468"/>
    <w:rsid w:val="00562DBC"/>
    <w:rsid w:val="00562E13"/>
    <w:rsid w:val="005639F8"/>
    <w:rsid w:val="005645C5"/>
    <w:rsid w:val="00565203"/>
    <w:rsid w:val="00565238"/>
    <w:rsid w:val="005652B8"/>
    <w:rsid w:val="005658C9"/>
    <w:rsid w:val="00565A26"/>
    <w:rsid w:val="00565EF4"/>
    <w:rsid w:val="00566974"/>
    <w:rsid w:val="00566E80"/>
    <w:rsid w:val="005673DE"/>
    <w:rsid w:val="005677E3"/>
    <w:rsid w:val="00570025"/>
    <w:rsid w:val="00570421"/>
    <w:rsid w:val="005704F2"/>
    <w:rsid w:val="0057063F"/>
    <w:rsid w:val="00570B70"/>
    <w:rsid w:val="0057131A"/>
    <w:rsid w:val="0057177A"/>
    <w:rsid w:val="00571929"/>
    <w:rsid w:val="00572773"/>
    <w:rsid w:val="00573153"/>
    <w:rsid w:val="005732F2"/>
    <w:rsid w:val="00573EE4"/>
    <w:rsid w:val="00574F3B"/>
    <w:rsid w:val="0057639D"/>
    <w:rsid w:val="00577611"/>
    <w:rsid w:val="00577C36"/>
    <w:rsid w:val="00580164"/>
    <w:rsid w:val="00580AFC"/>
    <w:rsid w:val="00580D14"/>
    <w:rsid w:val="00580E8D"/>
    <w:rsid w:val="005817C2"/>
    <w:rsid w:val="005818A1"/>
    <w:rsid w:val="00581F39"/>
    <w:rsid w:val="005822A9"/>
    <w:rsid w:val="00582C12"/>
    <w:rsid w:val="00582D02"/>
    <w:rsid w:val="0058316D"/>
    <w:rsid w:val="00583548"/>
    <w:rsid w:val="00585AD7"/>
    <w:rsid w:val="00585DE4"/>
    <w:rsid w:val="005862E9"/>
    <w:rsid w:val="00587656"/>
    <w:rsid w:val="00587AF0"/>
    <w:rsid w:val="00590924"/>
    <w:rsid w:val="00590B2B"/>
    <w:rsid w:val="005922A8"/>
    <w:rsid w:val="00592DC5"/>
    <w:rsid w:val="00592E04"/>
    <w:rsid w:val="00593596"/>
    <w:rsid w:val="005936CC"/>
    <w:rsid w:val="0059390A"/>
    <w:rsid w:val="00593A08"/>
    <w:rsid w:val="00593EC8"/>
    <w:rsid w:val="0059448F"/>
    <w:rsid w:val="0059480B"/>
    <w:rsid w:val="0059494E"/>
    <w:rsid w:val="005954B9"/>
    <w:rsid w:val="005956ED"/>
    <w:rsid w:val="0059575B"/>
    <w:rsid w:val="00595E5B"/>
    <w:rsid w:val="005960AB"/>
    <w:rsid w:val="00597F30"/>
    <w:rsid w:val="005A03D6"/>
    <w:rsid w:val="005A0600"/>
    <w:rsid w:val="005A126B"/>
    <w:rsid w:val="005A1996"/>
    <w:rsid w:val="005A2FCE"/>
    <w:rsid w:val="005A41FD"/>
    <w:rsid w:val="005A471C"/>
    <w:rsid w:val="005A47D4"/>
    <w:rsid w:val="005A4DB4"/>
    <w:rsid w:val="005A530F"/>
    <w:rsid w:val="005A5A24"/>
    <w:rsid w:val="005A5E24"/>
    <w:rsid w:val="005A6667"/>
    <w:rsid w:val="005A67AE"/>
    <w:rsid w:val="005A6950"/>
    <w:rsid w:val="005A6BCD"/>
    <w:rsid w:val="005A70D7"/>
    <w:rsid w:val="005A73D9"/>
    <w:rsid w:val="005A7CD0"/>
    <w:rsid w:val="005B0E6A"/>
    <w:rsid w:val="005B186B"/>
    <w:rsid w:val="005B2FE0"/>
    <w:rsid w:val="005B3704"/>
    <w:rsid w:val="005B3E74"/>
    <w:rsid w:val="005B4077"/>
    <w:rsid w:val="005B4210"/>
    <w:rsid w:val="005B56C0"/>
    <w:rsid w:val="005B593B"/>
    <w:rsid w:val="005B6C55"/>
    <w:rsid w:val="005C0D84"/>
    <w:rsid w:val="005C0E2F"/>
    <w:rsid w:val="005C1239"/>
    <w:rsid w:val="005C2124"/>
    <w:rsid w:val="005C39F9"/>
    <w:rsid w:val="005C57D7"/>
    <w:rsid w:val="005C5805"/>
    <w:rsid w:val="005C589F"/>
    <w:rsid w:val="005C5DCD"/>
    <w:rsid w:val="005C713E"/>
    <w:rsid w:val="005C78CC"/>
    <w:rsid w:val="005D0566"/>
    <w:rsid w:val="005D088D"/>
    <w:rsid w:val="005D0E52"/>
    <w:rsid w:val="005D1401"/>
    <w:rsid w:val="005D14F9"/>
    <w:rsid w:val="005D1D31"/>
    <w:rsid w:val="005D1E6E"/>
    <w:rsid w:val="005D2298"/>
    <w:rsid w:val="005D2FFC"/>
    <w:rsid w:val="005D3075"/>
    <w:rsid w:val="005D31DA"/>
    <w:rsid w:val="005D35B3"/>
    <w:rsid w:val="005D37EF"/>
    <w:rsid w:val="005D3FF2"/>
    <w:rsid w:val="005D4278"/>
    <w:rsid w:val="005D4679"/>
    <w:rsid w:val="005D471C"/>
    <w:rsid w:val="005D4D48"/>
    <w:rsid w:val="005D574F"/>
    <w:rsid w:val="005D57FA"/>
    <w:rsid w:val="005D59B0"/>
    <w:rsid w:val="005D6B8A"/>
    <w:rsid w:val="005D719F"/>
    <w:rsid w:val="005D72F0"/>
    <w:rsid w:val="005D7B18"/>
    <w:rsid w:val="005D7B88"/>
    <w:rsid w:val="005E02D1"/>
    <w:rsid w:val="005E0CC3"/>
    <w:rsid w:val="005E1011"/>
    <w:rsid w:val="005E1729"/>
    <w:rsid w:val="005E211E"/>
    <w:rsid w:val="005E29B9"/>
    <w:rsid w:val="005E29CF"/>
    <w:rsid w:val="005E3266"/>
    <w:rsid w:val="005E3420"/>
    <w:rsid w:val="005E371E"/>
    <w:rsid w:val="005E3A14"/>
    <w:rsid w:val="005E556C"/>
    <w:rsid w:val="005E57FD"/>
    <w:rsid w:val="005E5E44"/>
    <w:rsid w:val="005E6A87"/>
    <w:rsid w:val="005E77B3"/>
    <w:rsid w:val="005E7934"/>
    <w:rsid w:val="005F03FE"/>
    <w:rsid w:val="005F080F"/>
    <w:rsid w:val="005F116B"/>
    <w:rsid w:val="005F118F"/>
    <w:rsid w:val="005F1688"/>
    <w:rsid w:val="005F17B0"/>
    <w:rsid w:val="005F1A09"/>
    <w:rsid w:val="005F2109"/>
    <w:rsid w:val="005F2387"/>
    <w:rsid w:val="005F26FC"/>
    <w:rsid w:val="005F27E5"/>
    <w:rsid w:val="005F2C60"/>
    <w:rsid w:val="005F310F"/>
    <w:rsid w:val="005F36DC"/>
    <w:rsid w:val="005F40BC"/>
    <w:rsid w:val="005F4EE8"/>
    <w:rsid w:val="005F57C1"/>
    <w:rsid w:val="005F5F18"/>
    <w:rsid w:val="005F6315"/>
    <w:rsid w:val="005F6AEF"/>
    <w:rsid w:val="005F6B1C"/>
    <w:rsid w:val="005F70C5"/>
    <w:rsid w:val="005F7C19"/>
    <w:rsid w:val="005F7CC7"/>
    <w:rsid w:val="006005FF"/>
    <w:rsid w:val="00600CA4"/>
    <w:rsid w:val="0060164A"/>
    <w:rsid w:val="00601826"/>
    <w:rsid w:val="00601940"/>
    <w:rsid w:val="006039B6"/>
    <w:rsid w:val="00603ECA"/>
    <w:rsid w:val="006041DB"/>
    <w:rsid w:val="00604345"/>
    <w:rsid w:val="006048B6"/>
    <w:rsid w:val="006048DB"/>
    <w:rsid w:val="00604A71"/>
    <w:rsid w:val="0060516C"/>
    <w:rsid w:val="00605D0F"/>
    <w:rsid w:val="00605E86"/>
    <w:rsid w:val="00606276"/>
    <w:rsid w:val="00606303"/>
    <w:rsid w:val="006063CE"/>
    <w:rsid w:val="00606DB6"/>
    <w:rsid w:val="00606FED"/>
    <w:rsid w:val="006072F7"/>
    <w:rsid w:val="0060770D"/>
    <w:rsid w:val="006078D0"/>
    <w:rsid w:val="00607D16"/>
    <w:rsid w:val="00610338"/>
    <w:rsid w:val="00611EF1"/>
    <w:rsid w:val="0061210F"/>
    <w:rsid w:val="00612739"/>
    <w:rsid w:val="00612ED6"/>
    <w:rsid w:val="0061308A"/>
    <w:rsid w:val="006137D4"/>
    <w:rsid w:val="00613D5B"/>
    <w:rsid w:val="0061457C"/>
    <w:rsid w:val="00614F0D"/>
    <w:rsid w:val="00615FE8"/>
    <w:rsid w:val="00616691"/>
    <w:rsid w:val="00616DDB"/>
    <w:rsid w:val="00616EE8"/>
    <w:rsid w:val="00616EF3"/>
    <w:rsid w:val="00617FD7"/>
    <w:rsid w:val="0062134F"/>
    <w:rsid w:val="00622DCA"/>
    <w:rsid w:val="00623DA0"/>
    <w:rsid w:val="00623E26"/>
    <w:rsid w:val="00623FAD"/>
    <w:rsid w:val="00624692"/>
    <w:rsid w:val="006249C9"/>
    <w:rsid w:val="0062573F"/>
    <w:rsid w:val="00625B71"/>
    <w:rsid w:val="00626B77"/>
    <w:rsid w:val="006312EA"/>
    <w:rsid w:val="00631FC6"/>
    <w:rsid w:val="006326A6"/>
    <w:rsid w:val="00632AC2"/>
    <w:rsid w:val="0063350D"/>
    <w:rsid w:val="00633C6E"/>
    <w:rsid w:val="00633D5E"/>
    <w:rsid w:val="006341DA"/>
    <w:rsid w:val="006342D0"/>
    <w:rsid w:val="00634412"/>
    <w:rsid w:val="00634910"/>
    <w:rsid w:val="00634CBE"/>
    <w:rsid w:val="006351BA"/>
    <w:rsid w:val="00635FFF"/>
    <w:rsid w:val="00636DED"/>
    <w:rsid w:val="006373B3"/>
    <w:rsid w:val="006376F8"/>
    <w:rsid w:val="00637CB7"/>
    <w:rsid w:val="006401AA"/>
    <w:rsid w:val="00642430"/>
    <w:rsid w:val="00642577"/>
    <w:rsid w:val="00643718"/>
    <w:rsid w:val="006442DE"/>
    <w:rsid w:val="006445B5"/>
    <w:rsid w:val="00644A14"/>
    <w:rsid w:val="0064565E"/>
    <w:rsid w:val="00645C24"/>
    <w:rsid w:val="00645D59"/>
    <w:rsid w:val="00646841"/>
    <w:rsid w:val="006469DC"/>
    <w:rsid w:val="00646C09"/>
    <w:rsid w:val="00647647"/>
    <w:rsid w:val="00650F59"/>
    <w:rsid w:val="006512B8"/>
    <w:rsid w:val="0065177B"/>
    <w:rsid w:val="006519D9"/>
    <w:rsid w:val="00652563"/>
    <w:rsid w:val="0065281F"/>
    <w:rsid w:val="00652C46"/>
    <w:rsid w:val="006534AE"/>
    <w:rsid w:val="00653BC2"/>
    <w:rsid w:val="00653D6E"/>
    <w:rsid w:val="0065438F"/>
    <w:rsid w:val="006554BD"/>
    <w:rsid w:val="00655AE4"/>
    <w:rsid w:val="00655B01"/>
    <w:rsid w:val="00655CD5"/>
    <w:rsid w:val="00655DF2"/>
    <w:rsid w:val="0065630A"/>
    <w:rsid w:val="0065688A"/>
    <w:rsid w:val="00656B9D"/>
    <w:rsid w:val="00656DDE"/>
    <w:rsid w:val="006571A4"/>
    <w:rsid w:val="00657948"/>
    <w:rsid w:val="00657ABD"/>
    <w:rsid w:val="00660875"/>
    <w:rsid w:val="00660BB4"/>
    <w:rsid w:val="00661BC6"/>
    <w:rsid w:val="006645EA"/>
    <w:rsid w:val="006646C5"/>
    <w:rsid w:val="006648E3"/>
    <w:rsid w:val="00664922"/>
    <w:rsid w:val="00664BE0"/>
    <w:rsid w:val="00664FA0"/>
    <w:rsid w:val="0066576D"/>
    <w:rsid w:val="00665D9F"/>
    <w:rsid w:val="006669F7"/>
    <w:rsid w:val="006703A9"/>
    <w:rsid w:val="00670ED1"/>
    <w:rsid w:val="00671322"/>
    <w:rsid w:val="00671DDA"/>
    <w:rsid w:val="00672031"/>
    <w:rsid w:val="0067305F"/>
    <w:rsid w:val="0067393F"/>
    <w:rsid w:val="0067656A"/>
    <w:rsid w:val="00677FE5"/>
    <w:rsid w:val="0068041B"/>
    <w:rsid w:val="00680721"/>
    <w:rsid w:val="00682486"/>
    <w:rsid w:val="006829AB"/>
    <w:rsid w:val="0068394B"/>
    <w:rsid w:val="00683B14"/>
    <w:rsid w:val="00683B78"/>
    <w:rsid w:val="00683F4D"/>
    <w:rsid w:val="00684ACB"/>
    <w:rsid w:val="006856E4"/>
    <w:rsid w:val="006858BA"/>
    <w:rsid w:val="00686ED4"/>
    <w:rsid w:val="00687C8F"/>
    <w:rsid w:val="00687FA3"/>
    <w:rsid w:val="00690484"/>
    <w:rsid w:val="0069113F"/>
    <w:rsid w:val="0069142B"/>
    <w:rsid w:val="006916FE"/>
    <w:rsid w:val="0069197E"/>
    <w:rsid w:val="006929F8"/>
    <w:rsid w:val="00692BEA"/>
    <w:rsid w:val="006934EA"/>
    <w:rsid w:val="006942C5"/>
    <w:rsid w:val="00695ED7"/>
    <w:rsid w:val="006962B6"/>
    <w:rsid w:val="00696799"/>
    <w:rsid w:val="00696CD9"/>
    <w:rsid w:val="00697D2D"/>
    <w:rsid w:val="00697FF4"/>
    <w:rsid w:val="006A2384"/>
    <w:rsid w:val="006A2553"/>
    <w:rsid w:val="006A267D"/>
    <w:rsid w:val="006A2C32"/>
    <w:rsid w:val="006A300B"/>
    <w:rsid w:val="006A33B6"/>
    <w:rsid w:val="006A4874"/>
    <w:rsid w:val="006A4BAD"/>
    <w:rsid w:val="006A4CA7"/>
    <w:rsid w:val="006A534D"/>
    <w:rsid w:val="006A5B5F"/>
    <w:rsid w:val="006A5C7F"/>
    <w:rsid w:val="006A6578"/>
    <w:rsid w:val="006A76B5"/>
    <w:rsid w:val="006A7D7F"/>
    <w:rsid w:val="006B0980"/>
    <w:rsid w:val="006B0F4B"/>
    <w:rsid w:val="006B131F"/>
    <w:rsid w:val="006B2D6F"/>
    <w:rsid w:val="006B3107"/>
    <w:rsid w:val="006B3160"/>
    <w:rsid w:val="006B3474"/>
    <w:rsid w:val="006B3A38"/>
    <w:rsid w:val="006B4116"/>
    <w:rsid w:val="006B46FA"/>
    <w:rsid w:val="006B4719"/>
    <w:rsid w:val="006B5B62"/>
    <w:rsid w:val="006B65B6"/>
    <w:rsid w:val="006B6823"/>
    <w:rsid w:val="006B6BD8"/>
    <w:rsid w:val="006B6DB4"/>
    <w:rsid w:val="006C0624"/>
    <w:rsid w:val="006C07B0"/>
    <w:rsid w:val="006C10D1"/>
    <w:rsid w:val="006C125E"/>
    <w:rsid w:val="006C1394"/>
    <w:rsid w:val="006C1587"/>
    <w:rsid w:val="006C163B"/>
    <w:rsid w:val="006C29D1"/>
    <w:rsid w:val="006C2F27"/>
    <w:rsid w:val="006C45B2"/>
    <w:rsid w:val="006C532A"/>
    <w:rsid w:val="006C5467"/>
    <w:rsid w:val="006C70F5"/>
    <w:rsid w:val="006C78A2"/>
    <w:rsid w:val="006C7A90"/>
    <w:rsid w:val="006C7DF7"/>
    <w:rsid w:val="006D04B9"/>
    <w:rsid w:val="006D060E"/>
    <w:rsid w:val="006D1464"/>
    <w:rsid w:val="006D157F"/>
    <w:rsid w:val="006D1884"/>
    <w:rsid w:val="006D1D2B"/>
    <w:rsid w:val="006D2949"/>
    <w:rsid w:val="006D299C"/>
    <w:rsid w:val="006D2FAB"/>
    <w:rsid w:val="006D5DFB"/>
    <w:rsid w:val="006D6428"/>
    <w:rsid w:val="006D7071"/>
    <w:rsid w:val="006D749D"/>
    <w:rsid w:val="006D7755"/>
    <w:rsid w:val="006E032E"/>
    <w:rsid w:val="006E0410"/>
    <w:rsid w:val="006E07B0"/>
    <w:rsid w:val="006E175F"/>
    <w:rsid w:val="006E1986"/>
    <w:rsid w:val="006E24E6"/>
    <w:rsid w:val="006E2EEE"/>
    <w:rsid w:val="006E3361"/>
    <w:rsid w:val="006E378F"/>
    <w:rsid w:val="006E397F"/>
    <w:rsid w:val="006E40A3"/>
    <w:rsid w:val="006E4168"/>
    <w:rsid w:val="006E5A4C"/>
    <w:rsid w:val="006E5ACF"/>
    <w:rsid w:val="006E665E"/>
    <w:rsid w:val="006E72C9"/>
    <w:rsid w:val="006E72F1"/>
    <w:rsid w:val="006E7ABB"/>
    <w:rsid w:val="006E7E5F"/>
    <w:rsid w:val="006F00CA"/>
    <w:rsid w:val="006F094F"/>
    <w:rsid w:val="006F151C"/>
    <w:rsid w:val="006F175D"/>
    <w:rsid w:val="006F1C40"/>
    <w:rsid w:val="006F2052"/>
    <w:rsid w:val="006F20B8"/>
    <w:rsid w:val="006F2374"/>
    <w:rsid w:val="006F32CE"/>
    <w:rsid w:val="006F3349"/>
    <w:rsid w:val="006F3DC9"/>
    <w:rsid w:val="006F4571"/>
    <w:rsid w:val="006F4C8F"/>
    <w:rsid w:val="006F4CBD"/>
    <w:rsid w:val="006F4E77"/>
    <w:rsid w:val="006F4F6A"/>
    <w:rsid w:val="006F5027"/>
    <w:rsid w:val="006F6156"/>
    <w:rsid w:val="006F6E9E"/>
    <w:rsid w:val="006F6EB4"/>
    <w:rsid w:val="006F6F4F"/>
    <w:rsid w:val="006F7C5B"/>
    <w:rsid w:val="006F7F03"/>
    <w:rsid w:val="00700153"/>
    <w:rsid w:val="0070093D"/>
    <w:rsid w:val="00700EAA"/>
    <w:rsid w:val="0070103C"/>
    <w:rsid w:val="00701D7A"/>
    <w:rsid w:val="00702058"/>
    <w:rsid w:val="00702754"/>
    <w:rsid w:val="00702CF8"/>
    <w:rsid w:val="00703807"/>
    <w:rsid w:val="00704BB4"/>
    <w:rsid w:val="00707CD5"/>
    <w:rsid w:val="00710123"/>
    <w:rsid w:val="007102D8"/>
    <w:rsid w:val="0071038D"/>
    <w:rsid w:val="00710BFB"/>
    <w:rsid w:val="00711673"/>
    <w:rsid w:val="00711982"/>
    <w:rsid w:val="00711F19"/>
    <w:rsid w:val="007122B6"/>
    <w:rsid w:val="00714DFF"/>
    <w:rsid w:val="007153D9"/>
    <w:rsid w:val="0071567F"/>
    <w:rsid w:val="007165F0"/>
    <w:rsid w:val="00717558"/>
    <w:rsid w:val="00717B3C"/>
    <w:rsid w:val="00717F01"/>
    <w:rsid w:val="00720C33"/>
    <w:rsid w:val="00720CC7"/>
    <w:rsid w:val="00721AFD"/>
    <w:rsid w:val="00721C12"/>
    <w:rsid w:val="00721E52"/>
    <w:rsid w:val="00722600"/>
    <w:rsid w:val="007227C8"/>
    <w:rsid w:val="00723AB3"/>
    <w:rsid w:val="00723B6B"/>
    <w:rsid w:val="007241C7"/>
    <w:rsid w:val="00725184"/>
    <w:rsid w:val="007251D9"/>
    <w:rsid w:val="007254CA"/>
    <w:rsid w:val="007257D2"/>
    <w:rsid w:val="00727A44"/>
    <w:rsid w:val="00727DD4"/>
    <w:rsid w:val="00730C1E"/>
    <w:rsid w:val="00730CB9"/>
    <w:rsid w:val="00730E14"/>
    <w:rsid w:val="00731535"/>
    <w:rsid w:val="0073406C"/>
    <w:rsid w:val="00737606"/>
    <w:rsid w:val="0073770C"/>
    <w:rsid w:val="00740D91"/>
    <w:rsid w:val="0074118F"/>
    <w:rsid w:val="00741233"/>
    <w:rsid w:val="007412EA"/>
    <w:rsid w:val="00741FD8"/>
    <w:rsid w:val="00742F65"/>
    <w:rsid w:val="00742F97"/>
    <w:rsid w:val="00744010"/>
    <w:rsid w:val="007458DD"/>
    <w:rsid w:val="007458EB"/>
    <w:rsid w:val="00745D6D"/>
    <w:rsid w:val="0074742D"/>
    <w:rsid w:val="00747DAD"/>
    <w:rsid w:val="00747E7C"/>
    <w:rsid w:val="00747F22"/>
    <w:rsid w:val="00747FEF"/>
    <w:rsid w:val="00750513"/>
    <w:rsid w:val="00750F58"/>
    <w:rsid w:val="00752C42"/>
    <w:rsid w:val="0075463C"/>
    <w:rsid w:val="00755043"/>
    <w:rsid w:val="00755267"/>
    <w:rsid w:val="00755634"/>
    <w:rsid w:val="007559E0"/>
    <w:rsid w:val="0075655A"/>
    <w:rsid w:val="00756652"/>
    <w:rsid w:val="0075684B"/>
    <w:rsid w:val="00756971"/>
    <w:rsid w:val="00756D96"/>
    <w:rsid w:val="00756EC9"/>
    <w:rsid w:val="00757A5C"/>
    <w:rsid w:val="00757D27"/>
    <w:rsid w:val="00760E8E"/>
    <w:rsid w:val="00760FBD"/>
    <w:rsid w:val="00762445"/>
    <w:rsid w:val="00762884"/>
    <w:rsid w:val="0076314D"/>
    <w:rsid w:val="00763192"/>
    <w:rsid w:val="007634F6"/>
    <w:rsid w:val="007643F9"/>
    <w:rsid w:val="0076488C"/>
    <w:rsid w:val="00764968"/>
    <w:rsid w:val="00764BA8"/>
    <w:rsid w:val="007656E5"/>
    <w:rsid w:val="00765CD2"/>
    <w:rsid w:val="0076608E"/>
    <w:rsid w:val="007663FE"/>
    <w:rsid w:val="00766429"/>
    <w:rsid w:val="00766A20"/>
    <w:rsid w:val="00766E8D"/>
    <w:rsid w:val="007676F1"/>
    <w:rsid w:val="00767AC2"/>
    <w:rsid w:val="00770331"/>
    <w:rsid w:val="00770979"/>
    <w:rsid w:val="00771903"/>
    <w:rsid w:val="00771B04"/>
    <w:rsid w:val="007725FB"/>
    <w:rsid w:val="00772CEE"/>
    <w:rsid w:val="007753C4"/>
    <w:rsid w:val="00775739"/>
    <w:rsid w:val="00775A45"/>
    <w:rsid w:val="00775A9D"/>
    <w:rsid w:val="00776450"/>
    <w:rsid w:val="00776580"/>
    <w:rsid w:val="00776BB1"/>
    <w:rsid w:val="00776BFB"/>
    <w:rsid w:val="00776C91"/>
    <w:rsid w:val="00777507"/>
    <w:rsid w:val="00777925"/>
    <w:rsid w:val="00777EFE"/>
    <w:rsid w:val="007804A2"/>
    <w:rsid w:val="0078062D"/>
    <w:rsid w:val="007807A0"/>
    <w:rsid w:val="0078127E"/>
    <w:rsid w:val="00783B4E"/>
    <w:rsid w:val="00784BF0"/>
    <w:rsid w:val="0078518A"/>
    <w:rsid w:val="00785329"/>
    <w:rsid w:val="00785732"/>
    <w:rsid w:val="0078577B"/>
    <w:rsid w:val="00785897"/>
    <w:rsid w:val="0078710A"/>
    <w:rsid w:val="0078767B"/>
    <w:rsid w:val="00790AD0"/>
    <w:rsid w:val="00791753"/>
    <w:rsid w:val="0079270A"/>
    <w:rsid w:val="0079293B"/>
    <w:rsid w:val="00792A47"/>
    <w:rsid w:val="0079316B"/>
    <w:rsid w:val="00793C95"/>
    <w:rsid w:val="00793DC1"/>
    <w:rsid w:val="00794561"/>
    <w:rsid w:val="00794740"/>
    <w:rsid w:val="00794807"/>
    <w:rsid w:val="007959CC"/>
    <w:rsid w:val="00795AC8"/>
    <w:rsid w:val="00796055"/>
    <w:rsid w:val="0079630D"/>
    <w:rsid w:val="00796702"/>
    <w:rsid w:val="00797C09"/>
    <w:rsid w:val="00797FB2"/>
    <w:rsid w:val="007A0176"/>
    <w:rsid w:val="007A0EDA"/>
    <w:rsid w:val="007A0F11"/>
    <w:rsid w:val="007A17B5"/>
    <w:rsid w:val="007A341F"/>
    <w:rsid w:val="007A3D78"/>
    <w:rsid w:val="007A43FF"/>
    <w:rsid w:val="007A513C"/>
    <w:rsid w:val="007A602B"/>
    <w:rsid w:val="007A6199"/>
    <w:rsid w:val="007A6D53"/>
    <w:rsid w:val="007A74A9"/>
    <w:rsid w:val="007A75A5"/>
    <w:rsid w:val="007A7A71"/>
    <w:rsid w:val="007B047F"/>
    <w:rsid w:val="007B058B"/>
    <w:rsid w:val="007B0719"/>
    <w:rsid w:val="007B1142"/>
    <w:rsid w:val="007B17B5"/>
    <w:rsid w:val="007B1847"/>
    <w:rsid w:val="007B1914"/>
    <w:rsid w:val="007B1B2F"/>
    <w:rsid w:val="007B1F41"/>
    <w:rsid w:val="007B217E"/>
    <w:rsid w:val="007B23F6"/>
    <w:rsid w:val="007B2792"/>
    <w:rsid w:val="007B34AC"/>
    <w:rsid w:val="007B35C3"/>
    <w:rsid w:val="007B3B49"/>
    <w:rsid w:val="007B45DD"/>
    <w:rsid w:val="007B6B53"/>
    <w:rsid w:val="007B6D82"/>
    <w:rsid w:val="007B6D96"/>
    <w:rsid w:val="007B73EE"/>
    <w:rsid w:val="007C0102"/>
    <w:rsid w:val="007C162E"/>
    <w:rsid w:val="007C181A"/>
    <w:rsid w:val="007C2750"/>
    <w:rsid w:val="007C2FC7"/>
    <w:rsid w:val="007C4750"/>
    <w:rsid w:val="007C4802"/>
    <w:rsid w:val="007C4BBF"/>
    <w:rsid w:val="007C50F3"/>
    <w:rsid w:val="007C56A6"/>
    <w:rsid w:val="007C763C"/>
    <w:rsid w:val="007D0F70"/>
    <w:rsid w:val="007D10DE"/>
    <w:rsid w:val="007D1341"/>
    <w:rsid w:val="007D2C92"/>
    <w:rsid w:val="007D3356"/>
    <w:rsid w:val="007D36CB"/>
    <w:rsid w:val="007D3F89"/>
    <w:rsid w:val="007D48D1"/>
    <w:rsid w:val="007D4B18"/>
    <w:rsid w:val="007D4C8B"/>
    <w:rsid w:val="007D4D32"/>
    <w:rsid w:val="007D5885"/>
    <w:rsid w:val="007D63BE"/>
    <w:rsid w:val="007D76CF"/>
    <w:rsid w:val="007D7B1C"/>
    <w:rsid w:val="007D7E5B"/>
    <w:rsid w:val="007D7F0E"/>
    <w:rsid w:val="007E00F2"/>
    <w:rsid w:val="007E1D05"/>
    <w:rsid w:val="007E20AB"/>
    <w:rsid w:val="007E2891"/>
    <w:rsid w:val="007E2A9C"/>
    <w:rsid w:val="007E2B34"/>
    <w:rsid w:val="007E2BBE"/>
    <w:rsid w:val="007E2DD9"/>
    <w:rsid w:val="007E3582"/>
    <w:rsid w:val="007E3726"/>
    <w:rsid w:val="007E45AF"/>
    <w:rsid w:val="007E4D83"/>
    <w:rsid w:val="007E4F52"/>
    <w:rsid w:val="007E6195"/>
    <w:rsid w:val="007E65E0"/>
    <w:rsid w:val="007F06C7"/>
    <w:rsid w:val="007F094E"/>
    <w:rsid w:val="007F1631"/>
    <w:rsid w:val="007F18DA"/>
    <w:rsid w:val="007F19A4"/>
    <w:rsid w:val="007F1CF2"/>
    <w:rsid w:val="007F246D"/>
    <w:rsid w:val="007F2718"/>
    <w:rsid w:val="007F2755"/>
    <w:rsid w:val="007F2CA2"/>
    <w:rsid w:val="007F354B"/>
    <w:rsid w:val="007F3B85"/>
    <w:rsid w:val="007F3B96"/>
    <w:rsid w:val="007F5B7D"/>
    <w:rsid w:val="007F5EA8"/>
    <w:rsid w:val="007F6024"/>
    <w:rsid w:val="007F6140"/>
    <w:rsid w:val="007F66CC"/>
    <w:rsid w:val="007F69C5"/>
    <w:rsid w:val="007F6CEE"/>
    <w:rsid w:val="007F6DF3"/>
    <w:rsid w:val="007F7C28"/>
    <w:rsid w:val="007F7FD0"/>
    <w:rsid w:val="00800965"/>
    <w:rsid w:val="00802361"/>
    <w:rsid w:val="00802E47"/>
    <w:rsid w:val="00803267"/>
    <w:rsid w:val="008032CF"/>
    <w:rsid w:val="008033BA"/>
    <w:rsid w:val="00804503"/>
    <w:rsid w:val="00804AA3"/>
    <w:rsid w:val="00804B04"/>
    <w:rsid w:val="00804BB4"/>
    <w:rsid w:val="008055C8"/>
    <w:rsid w:val="008056FF"/>
    <w:rsid w:val="0080610C"/>
    <w:rsid w:val="00806699"/>
    <w:rsid w:val="00806B1C"/>
    <w:rsid w:val="00807C06"/>
    <w:rsid w:val="008109EC"/>
    <w:rsid w:val="00810D7C"/>
    <w:rsid w:val="00811244"/>
    <w:rsid w:val="008119C6"/>
    <w:rsid w:val="00811FF2"/>
    <w:rsid w:val="0081214E"/>
    <w:rsid w:val="00812DD5"/>
    <w:rsid w:val="00813327"/>
    <w:rsid w:val="00813438"/>
    <w:rsid w:val="008136A1"/>
    <w:rsid w:val="008136D0"/>
    <w:rsid w:val="00813856"/>
    <w:rsid w:val="00814640"/>
    <w:rsid w:val="0081496F"/>
    <w:rsid w:val="00814BA5"/>
    <w:rsid w:val="00814BE6"/>
    <w:rsid w:val="00815989"/>
    <w:rsid w:val="00815C4C"/>
    <w:rsid w:val="00815F2E"/>
    <w:rsid w:val="008162A7"/>
    <w:rsid w:val="008164C8"/>
    <w:rsid w:val="008167C3"/>
    <w:rsid w:val="00817C94"/>
    <w:rsid w:val="00817D84"/>
    <w:rsid w:val="00820495"/>
    <w:rsid w:val="00820CAB"/>
    <w:rsid w:val="008230E0"/>
    <w:rsid w:val="0082464F"/>
    <w:rsid w:val="0082568B"/>
    <w:rsid w:val="0082605D"/>
    <w:rsid w:val="00826186"/>
    <w:rsid w:val="0082681A"/>
    <w:rsid w:val="008320DC"/>
    <w:rsid w:val="00832973"/>
    <w:rsid w:val="00833945"/>
    <w:rsid w:val="00834B66"/>
    <w:rsid w:val="00835123"/>
    <w:rsid w:val="008355B4"/>
    <w:rsid w:val="00835E3A"/>
    <w:rsid w:val="00835EDC"/>
    <w:rsid w:val="0083616D"/>
    <w:rsid w:val="008365CE"/>
    <w:rsid w:val="00836CA3"/>
    <w:rsid w:val="00836E63"/>
    <w:rsid w:val="00836EF1"/>
    <w:rsid w:val="00837092"/>
    <w:rsid w:val="008372C8"/>
    <w:rsid w:val="0083788C"/>
    <w:rsid w:val="00837BDB"/>
    <w:rsid w:val="00837E9C"/>
    <w:rsid w:val="00837FD6"/>
    <w:rsid w:val="008400D4"/>
    <w:rsid w:val="00840563"/>
    <w:rsid w:val="00840959"/>
    <w:rsid w:val="00842260"/>
    <w:rsid w:val="00842F55"/>
    <w:rsid w:val="00843C78"/>
    <w:rsid w:val="008441AE"/>
    <w:rsid w:val="008446BB"/>
    <w:rsid w:val="008451E8"/>
    <w:rsid w:val="008453BF"/>
    <w:rsid w:val="00845B31"/>
    <w:rsid w:val="00845C4F"/>
    <w:rsid w:val="00845DAB"/>
    <w:rsid w:val="00845EB4"/>
    <w:rsid w:val="00846364"/>
    <w:rsid w:val="0084702E"/>
    <w:rsid w:val="008470C6"/>
    <w:rsid w:val="00847645"/>
    <w:rsid w:val="00850347"/>
    <w:rsid w:val="008509A4"/>
    <w:rsid w:val="008522FD"/>
    <w:rsid w:val="008527B1"/>
    <w:rsid w:val="008528EE"/>
    <w:rsid w:val="008534BE"/>
    <w:rsid w:val="00853A6F"/>
    <w:rsid w:val="0085413F"/>
    <w:rsid w:val="00854430"/>
    <w:rsid w:val="00854F65"/>
    <w:rsid w:val="008550B5"/>
    <w:rsid w:val="008564FC"/>
    <w:rsid w:val="00856EF9"/>
    <w:rsid w:val="008570E8"/>
    <w:rsid w:val="008572AD"/>
    <w:rsid w:val="00860B70"/>
    <w:rsid w:val="00860CC9"/>
    <w:rsid w:val="008619BB"/>
    <w:rsid w:val="008619F2"/>
    <w:rsid w:val="00862002"/>
    <w:rsid w:val="008621BA"/>
    <w:rsid w:val="008622E3"/>
    <w:rsid w:val="00862CC0"/>
    <w:rsid w:val="00862CE3"/>
    <w:rsid w:val="00862DCC"/>
    <w:rsid w:val="008635F7"/>
    <w:rsid w:val="00864833"/>
    <w:rsid w:val="00864F82"/>
    <w:rsid w:val="008654C0"/>
    <w:rsid w:val="00866A0E"/>
    <w:rsid w:val="008677C8"/>
    <w:rsid w:val="00870428"/>
    <w:rsid w:val="00870432"/>
    <w:rsid w:val="00871F3F"/>
    <w:rsid w:val="00872EF8"/>
    <w:rsid w:val="00873850"/>
    <w:rsid w:val="008740BD"/>
    <w:rsid w:val="008740F6"/>
    <w:rsid w:val="00875A1B"/>
    <w:rsid w:val="00875C1C"/>
    <w:rsid w:val="008763EF"/>
    <w:rsid w:val="00876AA2"/>
    <w:rsid w:val="00876B4A"/>
    <w:rsid w:val="00876B9D"/>
    <w:rsid w:val="00876DF5"/>
    <w:rsid w:val="00877118"/>
    <w:rsid w:val="0088061F"/>
    <w:rsid w:val="00880C8E"/>
    <w:rsid w:val="00881115"/>
    <w:rsid w:val="008812A0"/>
    <w:rsid w:val="008814F5"/>
    <w:rsid w:val="0088159B"/>
    <w:rsid w:val="0088185C"/>
    <w:rsid w:val="008819F3"/>
    <w:rsid w:val="00881A12"/>
    <w:rsid w:val="008825C8"/>
    <w:rsid w:val="0088282E"/>
    <w:rsid w:val="00882CD8"/>
    <w:rsid w:val="008831CA"/>
    <w:rsid w:val="008834C5"/>
    <w:rsid w:val="00883AC1"/>
    <w:rsid w:val="00883BBD"/>
    <w:rsid w:val="00884299"/>
    <w:rsid w:val="00884975"/>
    <w:rsid w:val="00884977"/>
    <w:rsid w:val="00884DA0"/>
    <w:rsid w:val="0088593F"/>
    <w:rsid w:val="008869B4"/>
    <w:rsid w:val="00887ACA"/>
    <w:rsid w:val="00890486"/>
    <w:rsid w:val="00891A55"/>
    <w:rsid w:val="00891E68"/>
    <w:rsid w:val="00892256"/>
    <w:rsid w:val="0089235A"/>
    <w:rsid w:val="00892551"/>
    <w:rsid w:val="008926E9"/>
    <w:rsid w:val="00892D38"/>
    <w:rsid w:val="00892EF1"/>
    <w:rsid w:val="00893042"/>
    <w:rsid w:val="00893101"/>
    <w:rsid w:val="00893C8B"/>
    <w:rsid w:val="00893E68"/>
    <w:rsid w:val="00893F4D"/>
    <w:rsid w:val="00893FC7"/>
    <w:rsid w:val="008940BA"/>
    <w:rsid w:val="00894539"/>
    <w:rsid w:val="008947B6"/>
    <w:rsid w:val="00894921"/>
    <w:rsid w:val="0089601C"/>
    <w:rsid w:val="00896311"/>
    <w:rsid w:val="00896D29"/>
    <w:rsid w:val="00897D30"/>
    <w:rsid w:val="008A044C"/>
    <w:rsid w:val="008A064B"/>
    <w:rsid w:val="008A2007"/>
    <w:rsid w:val="008A2C6F"/>
    <w:rsid w:val="008A2CE1"/>
    <w:rsid w:val="008A2ED8"/>
    <w:rsid w:val="008A2EE3"/>
    <w:rsid w:val="008A412F"/>
    <w:rsid w:val="008A44B0"/>
    <w:rsid w:val="008A4CE6"/>
    <w:rsid w:val="008A5388"/>
    <w:rsid w:val="008A53A5"/>
    <w:rsid w:val="008A6091"/>
    <w:rsid w:val="008A6764"/>
    <w:rsid w:val="008A6A9E"/>
    <w:rsid w:val="008A75C8"/>
    <w:rsid w:val="008A77DF"/>
    <w:rsid w:val="008A782B"/>
    <w:rsid w:val="008A7841"/>
    <w:rsid w:val="008B0523"/>
    <w:rsid w:val="008B0A5F"/>
    <w:rsid w:val="008B128B"/>
    <w:rsid w:val="008B12D0"/>
    <w:rsid w:val="008B1C2D"/>
    <w:rsid w:val="008B282B"/>
    <w:rsid w:val="008B2C28"/>
    <w:rsid w:val="008B2E7A"/>
    <w:rsid w:val="008B3933"/>
    <w:rsid w:val="008B3BF8"/>
    <w:rsid w:val="008B3DAD"/>
    <w:rsid w:val="008B3DE2"/>
    <w:rsid w:val="008B4D77"/>
    <w:rsid w:val="008B5322"/>
    <w:rsid w:val="008B57DC"/>
    <w:rsid w:val="008B6E65"/>
    <w:rsid w:val="008B7392"/>
    <w:rsid w:val="008C0F4B"/>
    <w:rsid w:val="008C179A"/>
    <w:rsid w:val="008C2074"/>
    <w:rsid w:val="008C2E0F"/>
    <w:rsid w:val="008C300F"/>
    <w:rsid w:val="008C32C8"/>
    <w:rsid w:val="008C3922"/>
    <w:rsid w:val="008C3E8D"/>
    <w:rsid w:val="008C3F5D"/>
    <w:rsid w:val="008C401C"/>
    <w:rsid w:val="008C4A3A"/>
    <w:rsid w:val="008C553F"/>
    <w:rsid w:val="008C5C8D"/>
    <w:rsid w:val="008C6225"/>
    <w:rsid w:val="008C654E"/>
    <w:rsid w:val="008C665A"/>
    <w:rsid w:val="008C6729"/>
    <w:rsid w:val="008C7197"/>
    <w:rsid w:val="008C7E8A"/>
    <w:rsid w:val="008D0129"/>
    <w:rsid w:val="008D0762"/>
    <w:rsid w:val="008D0EEB"/>
    <w:rsid w:val="008D1852"/>
    <w:rsid w:val="008D1B68"/>
    <w:rsid w:val="008D1F16"/>
    <w:rsid w:val="008D2048"/>
    <w:rsid w:val="008D3001"/>
    <w:rsid w:val="008D307B"/>
    <w:rsid w:val="008D34A9"/>
    <w:rsid w:val="008D376F"/>
    <w:rsid w:val="008D584F"/>
    <w:rsid w:val="008D5A58"/>
    <w:rsid w:val="008E024C"/>
    <w:rsid w:val="008E0B36"/>
    <w:rsid w:val="008E1C8E"/>
    <w:rsid w:val="008E1D2E"/>
    <w:rsid w:val="008E264C"/>
    <w:rsid w:val="008E26E8"/>
    <w:rsid w:val="008E2895"/>
    <w:rsid w:val="008E2E01"/>
    <w:rsid w:val="008E51EA"/>
    <w:rsid w:val="008E6579"/>
    <w:rsid w:val="008E7996"/>
    <w:rsid w:val="008F0A0A"/>
    <w:rsid w:val="008F0B8F"/>
    <w:rsid w:val="008F0FF6"/>
    <w:rsid w:val="008F1552"/>
    <w:rsid w:val="008F1720"/>
    <w:rsid w:val="008F2676"/>
    <w:rsid w:val="008F2AC4"/>
    <w:rsid w:val="008F2DD4"/>
    <w:rsid w:val="008F4614"/>
    <w:rsid w:val="008F5137"/>
    <w:rsid w:val="008F5204"/>
    <w:rsid w:val="008F5816"/>
    <w:rsid w:val="008F5DA8"/>
    <w:rsid w:val="008F60FD"/>
    <w:rsid w:val="008F6615"/>
    <w:rsid w:val="008F674C"/>
    <w:rsid w:val="008F6A7E"/>
    <w:rsid w:val="008F6B1D"/>
    <w:rsid w:val="0090004E"/>
    <w:rsid w:val="00900685"/>
    <w:rsid w:val="0090088E"/>
    <w:rsid w:val="0090165E"/>
    <w:rsid w:val="00901C5F"/>
    <w:rsid w:val="00902FA8"/>
    <w:rsid w:val="00903DE8"/>
    <w:rsid w:val="009040BE"/>
    <w:rsid w:val="00904232"/>
    <w:rsid w:val="009042A5"/>
    <w:rsid w:val="00904595"/>
    <w:rsid w:val="009046B6"/>
    <w:rsid w:val="00904870"/>
    <w:rsid w:val="00904C1F"/>
    <w:rsid w:val="00904CF2"/>
    <w:rsid w:val="009052BC"/>
    <w:rsid w:val="00905B03"/>
    <w:rsid w:val="00907571"/>
    <w:rsid w:val="00907A70"/>
    <w:rsid w:val="00910244"/>
    <w:rsid w:val="0091069D"/>
    <w:rsid w:val="009109AC"/>
    <w:rsid w:val="00910E28"/>
    <w:rsid w:val="00911614"/>
    <w:rsid w:val="00911913"/>
    <w:rsid w:val="0091380B"/>
    <w:rsid w:val="009142A2"/>
    <w:rsid w:val="009143F0"/>
    <w:rsid w:val="009147CA"/>
    <w:rsid w:val="009148B3"/>
    <w:rsid w:val="00914980"/>
    <w:rsid w:val="00914C62"/>
    <w:rsid w:val="00915A7C"/>
    <w:rsid w:val="00915DC0"/>
    <w:rsid w:val="00915ED2"/>
    <w:rsid w:val="00916A1D"/>
    <w:rsid w:val="00916C88"/>
    <w:rsid w:val="009178AE"/>
    <w:rsid w:val="00920982"/>
    <w:rsid w:val="00922A2B"/>
    <w:rsid w:val="0092387B"/>
    <w:rsid w:val="00923B93"/>
    <w:rsid w:val="00924332"/>
    <w:rsid w:val="009244BA"/>
    <w:rsid w:val="009246CC"/>
    <w:rsid w:val="009248DA"/>
    <w:rsid w:val="00924AE0"/>
    <w:rsid w:val="00924C20"/>
    <w:rsid w:val="00925C60"/>
    <w:rsid w:val="00925EC7"/>
    <w:rsid w:val="0092623F"/>
    <w:rsid w:val="009265F3"/>
    <w:rsid w:val="0092797C"/>
    <w:rsid w:val="009305DF"/>
    <w:rsid w:val="00930CFB"/>
    <w:rsid w:val="00931188"/>
    <w:rsid w:val="00931403"/>
    <w:rsid w:val="0093218D"/>
    <w:rsid w:val="0093349E"/>
    <w:rsid w:val="009346A2"/>
    <w:rsid w:val="00934BAF"/>
    <w:rsid w:val="009353B3"/>
    <w:rsid w:val="009359D8"/>
    <w:rsid w:val="0093658B"/>
    <w:rsid w:val="00936CA0"/>
    <w:rsid w:val="0093746E"/>
    <w:rsid w:val="00940627"/>
    <w:rsid w:val="00940855"/>
    <w:rsid w:val="00940EBA"/>
    <w:rsid w:val="00941135"/>
    <w:rsid w:val="00941E5E"/>
    <w:rsid w:val="009432F4"/>
    <w:rsid w:val="00943BCA"/>
    <w:rsid w:val="00943DD8"/>
    <w:rsid w:val="009441E6"/>
    <w:rsid w:val="00944A50"/>
    <w:rsid w:val="00944C72"/>
    <w:rsid w:val="009505B7"/>
    <w:rsid w:val="009508D4"/>
    <w:rsid w:val="00950AEF"/>
    <w:rsid w:val="00950F64"/>
    <w:rsid w:val="00950FAF"/>
    <w:rsid w:val="0095134D"/>
    <w:rsid w:val="009519C5"/>
    <w:rsid w:val="00951AA6"/>
    <w:rsid w:val="009520D7"/>
    <w:rsid w:val="009529D3"/>
    <w:rsid w:val="00952C5D"/>
    <w:rsid w:val="00952FDE"/>
    <w:rsid w:val="0095323C"/>
    <w:rsid w:val="009532B5"/>
    <w:rsid w:val="00953B42"/>
    <w:rsid w:val="00954BC7"/>
    <w:rsid w:val="00955927"/>
    <w:rsid w:val="009573A9"/>
    <w:rsid w:val="00957AD0"/>
    <w:rsid w:val="009606E7"/>
    <w:rsid w:val="0096088B"/>
    <w:rsid w:val="009609C8"/>
    <w:rsid w:val="00960DAE"/>
    <w:rsid w:val="00961A8E"/>
    <w:rsid w:val="00962223"/>
    <w:rsid w:val="00963014"/>
    <w:rsid w:val="00963A02"/>
    <w:rsid w:val="00963E79"/>
    <w:rsid w:val="0096449A"/>
    <w:rsid w:val="0096480B"/>
    <w:rsid w:val="009650AB"/>
    <w:rsid w:val="00965AA8"/>
    <w:rsid w:val="00965E6E"/>
    <w:rsid w:val="00966183"/>
    <w:rsid w:val="00966F35"/>
    <w:rsid w:val="00967AA5"/>
    <w:rsid w:val="00967C15"/>
    <w:rsid w:val="00967E9F"/>
    <w:rsid w:val="0097043B"/>
    <w:rsid w:val="009705FA"/>
    <w:rsid w:val="009706AF"/>
    <w:rsid w:val="00971251"/>
    <w:rsid w:val="00972D9E"/>
    <w:rsid w:val="00973044"/>
    <w:rsid w:val="00973B86"/>
    <w:rsid w:val="00973D8B"/>
    <w:rsid w:val="00974B16"/>
    <w:rsid w:val="00974CC4"/>
    <w:rsid w:val="00975DBE"/>
    <w:rsid w:val="00976033"/>
    <w:rsid w:val="009768D3"/>
    <w:rsid w:val="009776AC"/>
    <w:rsid w:val="00977CFD"/>
    <w:rsid w:val="00980840"/>
    <w:rsid w:val="00980BE8"/>
    <w:rsid w:val="00981A09"/>
    <w:rsid w:val="00981D65"/>
    <w:rsid w:val="00982EDF"/>
    <w:rsid w:val="00983184"/>
    <w:rsid w:val="009858A6"/>
    <w:rsid w:val="009859E8"/>
    <w:rsid w:val="00985F64"/>
    <w:rsid w:val="00986B3D"/>
    <w:rsid w:val="00987208"/>
    <w:rsid w:val="009878F7"/>
    <w:rsid w:val="00987BDF"/>
    <w:rsid w:val="00990482"/>
    <w:rsid w:val="009904EE"/>
    <w:rsid w:val="0099052A"/>
    <w:rsid w:val="00990944"/>
    <w:rsid w:val="00991480"/>
    <w:rsid w:val="009914E4"/>
    <w:rsid w:val="00992D41"/>
    <w:rsid w:val="00995732"/>
    <w:rsid w:val="00997035"/>
    <w:rsid w:val="0099738E"/>
    <w:rsid w:val="0099764F"/>
    <w:rsid w:val="009A0992"/>
    <w:rsid w:val="009A09C5"/>
    <w:rsid w:val="009A0F9D"/>
    <w:rsid w:val="009A158F"/>
    <w:rsid w:val="009A2270"/>
    <w:rsid w:val="009A265C"/>
    <w:rsid w:val="009A27F7"/>
    <w:rsid w:val="009A2DA9"/>
    <w:rsid w:val="009A3014"/>
    <w:rsid w:val="009A3107"/>
    <w:rsid w:val="009A3434"/>
    <w:rsid w:val="009A3E54"/>
    <w:rsid w:val="009A48F2"/>
    <w:rsid w:val="009A4ADA"/>
    <w:rsid w:val="009A4F76"/>
    <w:rsid w:val="009A50A2"/>
    <w:rsid w:val="009A5554"/>
    <w:rsid w:val="009A5A24"/>
    <w:rsid w:val="009A5CDA"/>
    <w:rsid w:val="009A5DF6"/>
    <w:rsid w:val="009A6222"/>
    <w:rsid w:val="009A64CE"/>
    <w:rsid w:val="009A6561"/>
    <w:rsid w:val="009A6A90"/>
    <w:rsid w:val="009A7590"/>
    <w:rsid w:val="009A7DC9"/>
    <w:rsid w:val="009A7DF5"/>
    <w:rsid w:val="009B00A3"/>
    <w:rsid w:val="009B099E"/>
    <w:rsid w:val="009B0A3E"/>
    <w:rsid w:val="009B136D"/>
    <w:rsid w:val="009B164D"/>
    <w:rsid w:val="009B1862"/>
    <w:rsid w:val="009B2009"/>
    <w:rsid w:val="009B2CDE"/>
    <w:rsid w:val="009B3350"/>
    <w:rsid w:val="009B4697"/>
    <w:rsid w:val="009B53A8"/>
    <w:rsid w:val="009B57C4"/>
    <w:rsid w:val="009B5889"/>
    <w:rsid w:val="009B61E2"/>
    <w:rsid w:val="009B79EC"/>
    <w:rsid w:val="009C076F"/>
    <w:rsid w:val="009C28C3"/>
    <w:rsid w:val="009C2C7D"/>
    <w:rsid w:val="009C34C5"/>
    <w:rsid w:val="009C3BE0"/>
    <w:rsid w:val="009C3C24"/>
    <w:rsid w:val="009C428D"/>
    <w:rsid w:val="009C4C97"/>
    <w:rsid w:val="009C4F8B"/>
    <w:rsid w:val="009C559A"/>
    <w:rsid w:val="009C5D85"/>
    <w:rsid w:val="009C5DFC"/>
    <w:rsid w:val="009C6063"/>
    <w:rsid w:val="009C641D"/>
    <w:rsid w:val="009C73FF"/>
    <w:rsid w:val="009C7CCB"/>
    <w:rsid w:val="009C7E9F"/>
    <w:rsid w:val="009C7F51"/>
    <w:rsid w:val="009D0005"/>
    <w:rsid w:val="009D0CB4"/>
    <w:rsid w:val="009D1321"/>
    <w:rsid w:val="009D219E"/>
    <w:rsid w:val="009D3A33"/>
    <w:rsid w:val="009D3E48"/>
    <w:rsid w:val="009D3F91"/>
    <w:rsid w:val="009D46DA"/>
    <w:rsid w:val="009D4BA8"/>
    <w:rsid w:val="009D57A2"/>
    <w:rsid w:val="009D5C79"/>
    <w:rsid w:val="009D6278"/>
    <w:rsid w:val="009D658A"/>
    <w:rsid w:val="009D6EA4"/>
    <w:rsid w:val="009D7084"/>
    <w:rsid w:val="009D71A7"/>
    <w:rsid w:val="009E0BF0"/>
    <w:rsid w:val="009E1F27"/>
    <w:rsid w:val="009E266F"/>
    <w:rsid w:val="009E2963"/>
    <w:rsid w:val="009E2A74"/>
    <w:rsid w:val="009E2BFF"/>
    <w:rsid w:val="009E3017"/>
    <w:rsid w:val="009E310B"/>
    <w:rsid w:val="009E3420"/>
    <w:rsid w:val="009E34A7"/>
    <w:rsid w:val="009E3ADA"/>
    <w:rsid w:val="009E444C"/>
    <w:rsid w:val="009E4AC3"/>
    <w:rsid w:val="009E521F"/>
    <w:rsid w:val="009E5688"/>
    <w:rsid w:val="009E56AC"/>
    <w:rsid w:val="009E66F7"/>
    <w:rsid w:val="009E6782"/>
    <w:rsid w:val="009E6C4B"/>
    <w:rsid w:val="009E7B12"/>
    <w:rsid w:val="009F0013"/>
    <w:rsid w:val="009F07DF"/>
    <w:rsid w:val="009F0EC1"/>
    <w:rsid w:val="009F177C"/>
    <w:rsid w:val="009F1C32"/>
    <w:rsid w:val="009F1C5E"/>
    <w:rsid w:val="009F2C1B"/>
    <w:rsid w:val="009F3C43"/>
    <w:rsid w:val="009F445D"/>
    <w:rsid w:val="009F51E7"/>
    <w:rsid w:val="009F550A"/>
    <w:rsid w:val="009F5D01"/>
    <w:rsid w:val="009F5EC4"/>
    <w:rsid w:val="009F6497"/>
    <w:rsid w:val="009F74B2"/>
    <w:rsid w:val="00A00A70"/>
    <w:rsid w:val="00A00E6D"/>
    <w:rsid w:val="00A014C7"/>
    <w:rsid w:val="00A01F97"/>
    <w:rsid w:val="00A024A8"/>
    <w:rsid w:val="00A0258A"/>
    <w:rsid w:val="00A028DA"/>
    <w:rsid w:val="00A037AF"/>
    <w:rsid w:val="00A038D8"/>
    <w:rsid w:val="00A03A0C"/>
    <w:rsid w:val="00A04971"/>
    <w:rsid w:val="00A051F4"/>
    <w:rsid w:val="00A05F00"/>
    <w:rsid w:val="00A063D6"/>
    <w:rsid w:val="00A06875"/>
    <w:rsid w:val="00A10A84"/>
    <w:rsid w:val="00A114E1"/>
    <w:rsid w:val="00A11FD6"/>
    <w:rsid w:val="00A12166"/>
    <w:rsid w:val="00A12383"/>
    <w:rsid w:val="00A1243C"/>
    <w:rsid w:val="00A13263"/>
    <w:rsid w:val="00A1354D"/>
    <w:rsid w:val="00A13E38"/>
    <w:rsid w:val="00A13F55"/>
    <w:rsid w:val="00A144D8"/>
    <w:rsid w:val="00A14660"/>
    <w:rsid w:val="00A14B1A"/>
    <w:rsid w:val="00A14D1D"/>
    <w:rsid w:val="00A15BD6"/>
    <w:rsid w:val="00A1691C"/>
    <w:rsid w:val="00A169C1"/>
    <w:rsid w:val="00A1756D"/>
    <w:rsid w:val="00A178D9"/>
    <w:rsid w:val="00A17BCC"/>
    <w:rsid w:val="00A213E5"/>
    <w:rsid w:val="00A22660"/>
    <w:rsid w:val="00A23C8B"/>
    <w:rsid w:val="00A24078"/>
    <w:rsid w:val="00A242A0"/>
    <w:rsid w:val="00A24375"/>
    <w:rsid w:val="00A244F7"/>
    <w:rsid w:val="00A24D3F"/>
    <w:rsid w:val="00A24D7A"/>
    <w:rsid w:val="00A251F5"/>
    <w:rsid w:val="00A25571"/>
    <w:rsid w:val="00A25BA0"/>
    <w:rsid w:val="00A25CFB"/>
    <w:rsid w:val="00A2660C"/>
    <w:rsid w:val="00A26739"/>
    <w:rsid w:val="00A269FE"/>
    <w:rsid w:val="00A27227"/>
    <w:rsid w:val="00A272E2"/>
    <w:rsid w:val="00A309F0"/>
    <w:rsid w:val="00A32AB7"/>
    <w:rsid w:val="00A32BEE"/>
    <w:rsid w:val="00A3316E"/>
    <w:rsid w:val="00A34350"/>
    <w:rsid w:val="00A343CC"/>
    <w:rsid w:val="00A343E3"/>
    <w:rsid w:val="00A3481E"/>
    <w:rsid w:val="00A3555F"/>
    <w:rsid w:val="00A360E6"/>
    <w:rsid w:val="00A364A7"/>
    <w:rsid w:val="00A36BDF"/>
    <w:rsid w:val="00A371B1"/>
    <w:rsid w:val="00A37C11"/>
    <w:rsid w:val="00A409C3"/>
    <w:rsid w:val="00A41388"/>
    <w:rsid w:val="00A42306"/>
    <w:rsid w:val="00A428F0"/>
    <w:rsid w:val="00A43051"/>
    <w:rsid w:val="00A43548"/>
    <w:rsid w:val="00A438BD"/>
    <w:rsid w:val="00A43E24"/>
    <w:rsid w:val="00A4461C"/>
    <w:rsid w:val="00A4490C"/>
    <w:rsid w:val="00A4582B"/>
    <w:rsid w:val="00A45DB2"/>
    <w:rsid w:val="00A4711E"/>
    <w:rsid w:val="00A4757B"/>
    <w:rsid w:val="00A50949"/>
    <w:rsid w:val="00A514D1"/>
    <w:rsid w:val="00A51662"/>
    <w:rsid w:val="00A51A4E"/>
    <w:rsid w:val="00A52454"/>
    <w:rsid w:val="00A52893"/>
    <w:rsid w:val="00A53781"/>
    <w:rsid w:val="00A5456E"/>
    <w:rsid w:val="00A54CE7"/>
    <w:rsid w:val="00A552F9"/>
    <w:rsid w:val="00A557E9"/>
    <w:rsid w:val="00A56F60"/>
    <w:rsid w:val="00A5755C"/>
    <w:rsid w:val="00A579E4"/>
    <w:rsid w:val="00A579FC"/>
    <w:rsid w:val="00A57B9E"/>
    <w:rsid w:val="00A60D85"/>
    <w:rsid w:val="00A617AC"/>
    <w:rsid w:val="00A62D2F"/>
    <w:rsid w:val="00A63248"/>
    <w:rsid w:val="00A632F4"/>
    <w:rsid w:val="00A63A28"/>
    <w:rsid w:val="00A63CFC"/>
    <w:rsid w:val="00A63F6B"/>
    <w:rsid w:val="00A64208"/>
    <w:rsid w:val="00A642A7"/>
    <w:rsid w:val="00A64A2A"/>
    <w:rsid w:val="00A6770E"/>
    <w:rsid w:val="00A70B44"/>
    <w:rsid w:val="00A7128D"/>
    <w:rsid w:val="00A71386"/>
    <w:rsid w:val="00A71707"/>
    <w:rsid w:val="00A71A07"/>
    <w:rsid w:val="00A720CF"/>
    <w:rsid w:val="00A73171"/>
    <w:rsid w:val="00A73BE1"/>
    <w:rsid w:val="00A73F32"/>
    <w:rsid w:val="00A74A2B"/>
    <w:rsid w:val="00A74C45"/>
    <w:rsid w:val="00A753DE"/>
    <w:rsid w:val="00A7569E"/>
    <w:rsid w:val="00A758A1"/>
    <w:rsid w:val="00A75C59"/>
    <w:rsid w:val="00A769E8"/>
    <w:rsid w:val="00A76ABA"/>
    <w:rsid w:val="00A76FFB"/>
    <w:rsid w:val="00A77A2E"/>
    <w:rsid w:val="00A77F3F"/>
    <w:rsid w:val="00A807FF"/>
    <w:rsid w:val="00A80AE8"/>
    <w:rsid w:val="00A8127C"/>
    <w:rsid w:val="00A81CB4"/>
    <w:rsid w:val="00A82F63"/>
    <w:rsid w:val="00A83426"/>
    <w:rsid w:val="00A834F1"/>
    <w:rsid w:val="00A83B79"/>
    <w:rsid w:val="00A84727"/>
    <w:rsid w:val="00A858EA"/>
    <w:rsid w:val="00A863B6"/>
    <w:rsid w:val="00A86891"/>
    <w:rsid w:val="00A872AB"/>
    <w:rsid w:val="00A87393"/>
    <w:rsid w:val="00A87527"/>
    <w:rsid w:val="00A87B8F"/>
    <w:rsid w:val="00A87F40"/>
    <w:rsid w:val="00A90069"/>
    <w:rsid w:val="00A90148"/>
    <w:rsid w:val="00A90CAF"/>
    <w:rsid w:val="00A91498"/>
    <w:rsid w:val="00A917C2"/>
    <w:rsid w:val="00A91A6F"/>
    <w:rsid w:val="00A91D52"/>
    <w:rsid w:val="00A91DB2"/>
    <w:rsid w:val="00A92B2C"/>
    <w:rsid w:val="00A92D1D"/>
    <w:rsid w:val="00A9316B"/>
    <w:rsid w:val="00A933F9"/>
    <w:rsid w:val="00A934F5"/>
    <w:rsid w:val="00A94D6A"/>
    <w:rsid w:val="00A94FE3"/>
    <w:rsid w:val="00A9686D"/>
    <w:rsid w:val="00A974A8"/>
    <w:rsid w:val="00AA02C9"/>
    <w:rsid w:val="00AA06A0"/>
    <w:rsid w:val="00AA13C4"/>
    <w:rsid w:val="00AA15E7"/>
    <w:rsid w:val="00AA17D2"/>
    <w:rsid w:val="00AA1846"/>
    <w:rsid w:val="00AA1BF2"/>
    <w:rsid w:val="00AA2110"/>
    <w:rsid w:val="00AA220A"/>
    <w:rsid w:val="00AA26AE"/>
    <w:rsid w:val="00AA2C04"/>
    <w:rsid w:val="00AA2D84"/>
    <w:rsid w:val="00AA3A09"/>
    <w:rsid w:val="00AA3C00"/>
    <w:rsid w:val="00AA3DD1"/>
    <w:rsid w:val="00AA4787"/>
    <w:rsid w:val="00AA4A6B"/>
    <w:rsid w:val="00AA527C"/>
    <w:rsid w:val="00AA5D8C"/>
    <w:rsid w:val="00AA6099"/>
    <w:rsid w:val="00AA6385"/>
    <w:rsid w:val="00AA65FA"/>
    <w:rsid w:val="00AA7642"/>
    <w:rsid w:val="00AA774B"/>
    <w:rsid w:val="00AA79FF"/>
    <w:rsid w:val="00AA7DC9"/>
    <w:rsid w:val="00AB031E"/>
    <w:rsid w:val="00AB1F39"/>
    <w:rsid w:val="00AB2841"/>
    <w:rsid w:val="00AB35EE"/>
    <w:rsid w:val="00AB3E53"/>
    <w:rsid w:val="00AB4434"/>
    <w:rsid w:val="00AB4843"/>
    <w:rsid w:val="00AB4F7D"/>
    <w:rsid w:val="00AB663D"/>
    <w:rsid w:val="00AB672B"/>
    <w:rsid w:val="00AB6E08"/>
    <w:rsid w:val="00AB6F1A"/>
    <w:rsid w:val="00AC02B1"/>
    <w:rsid w:val="00AC077C"/>
    <w:rsid w:val="00AC1D8B"/>
    <w:rsid w:val="00AC289F"/>
    <w:rsid w:val="00AC28CE"/>
    <w:rsid w:val="00AC2F6A"/>
    <w:rsid w:val="00AC350D"/>
    <w:rsid w:val="00AC3853"/>
    <w:rsid w:val="00AC42B5"/>
    <w:rsid w:val="00AC4ABF"/>
    <w:rsid w:val="00AC53AF"/>
    <w:rsid w:val="00AC5A6C"/>
    <w:rsid w:val="00AC6357"/>
    <w:rsid w:val="00AC6D5A"/>
    <w:rsid w:val="00AC6E5E"/>
    <w:rsid w:val="00AD0670"/>
    <w:rsid w:val="00AD07EA"/>
    <w:rsid w:val="00AD0EF5"/>
    <w:rsid w:val="00AD137F"/>
    <w:rsid w:val="00AD1583"/>
    <w:rsid w:val="00AD176C"/>
    <w:rsid w:val="00AD21A9"/>
    <w:rsid w:val="00AD2B9C"/>
    <w:rsid w:val="00AD34CA"/>
    <w:rsid w:val="00AD3ED2"/>
    <w:rsid w:val="00AD4507"/>
    <w:rsid w:val="00AD55DE"/>
    <w:rsid w:val="00AD5605"/>
    <w:rsid w:val="00AD56A1"/>
    <w:rsid w:val="00AD5C2A"/>
    <w:rsid w:val="00AD63FD"/>
    <w:rsid w:val="00AD7616"/>
    <w:rsid w:val="00AE0147"/>
    <w:rsid w:val="00AE04BE"/>
    <w:rsid w:val="00AE09C9"/>
    <w:rsid w:val="00AE14AC"/>
    <w:rsid w:val="00AE1854"/>
    <w:rsid w:val="00AE3EB3"/>
    <w:rsid w:val="00AE4986"/>
    <w:rsid w:val="00AE4E21"/>
    <w:rsid w:val="00AE4EA2"/>
    <w:rsid w:val="00AE54D2"/>
    <w:rsid w:val="00AE5E93"/>
    <w:rsid w:val="00AE6147"/>
    <w:rsid w:val="00AE66B8"/>
    <w:rsid w:val="00AE692B"/>
    <w:rsid w:val="00AE7F64"/>
    <w:rsid w:val="00AF0818"/>
    <w:rsid w:val="00AF1004"/>
    <w:rsid w:val="00AF110B"/>
    <w:rsid w:val="00AF31DA"/>
    <w:rsid w:val="00AF3330"/>
    <w:rsid w:val="00AF3933"/>
    <w:rsid w:val="00AF3E7E"/>
    <w:rsid w:val="00AF4159"/>
    <w:rsid w:val="00AF4334"/>
    <w:rsid w:val="00AF4353"/>
    <w:rsid w:val="00AF4E87"/>
    <w:rsid w:val="00AF4F7E"/>
    <w:rsid w:val="00AF53B4"/>
    <w:rsid w:val="00AF5DC9"/>
    <w:rsid w:val="00AF5E5A"/>
    <w:rsid w:val="00AF6ABD"/>
    <w:rsid w:val="00AF71D5"/>
    <w:rsid w:val="00AF7564"/>
    <w:rsid w:val="00AF7F75"/>
    <w:rsid w:val="00B0031B"/>
    <w:rsid w:val="00B0046E"/>
    <w:rsid w:val="00B00F6F"/>
    <w:rsid w:val="00B011D6"/>
    <w:rsid w:val="00B01856"/>
    <w:rsid w:val="00B025F8"/>
    <w:rsid w:val="00B0264C"/>
    <w:rsid w:val="00B02699"/>
    <w:rsid w:val="00B027FC"/>
    <w:rsid w:val="00B02D84"/>
    <w:rsid w:val="00B03D0B"/>
    <w:rsid w:val="00B03F9D"/>
    <w:rsid w:val="00B04277"/>
    <w:rsid w:val="00B042D4"/>
    <w:rsid w:val="00B04CA4"/>
    <w:rsid w:val="00B04E2A"/>
    <w:rsid w:val="00B04F58"/>
    <w:rsid w:val="00B051E1"/>
    <w:rsid w:val="00B05459"/>
    <w:rsid w:val="00B05492"/>
    <w:rsid w:val="00B0551C"/>
    <w:rsid w:val="00B0552C"/>
    <w:rsid w:val="00B05A43"/>
    <w:rsid w:val="00B05C4F"/>
    <w:rsid w:val="00B062E3"/>
    <w:rsid w:val="00B06409"/>
    <w:rsid w:val="00B07776"/>
    <w:rsid w:val="00B101C8"/>
    <w:rsid w:val="00B10D41"/>
    <w:rsid w:val="00B10ED9"/>
    <w:rsid w:val="00B11C24"/>
    <w:rsid w:val="00B11CDE"/>
    <w:rsid w:val="00B11DB0"/>
    <w:rsid w:val="00B13012"/>
    <w:rsid w:val="00B130C0"/>
    <w:rsid w:val="00B1315E"/>
    <w:rsid w:val="00B15C71"/>
    <w:rsid w:val="00B160D7"/>
    <w:rsid w:val="00B17707"/>
    <w:rsid w:val="00B20139"/>
    <w:rsid w:val="00B202F6"/>
    <w:rsid w:val="00B219F0"/>
    <w:rsid w:val="00B22648"/>
    <w:rsid w:val="00B233E9"/>
    <w:rsid w:val="00B23EE3"/>
    <w:rsid w:val="00B240DA"/>
    <w:rsid w:val="00B24391"/>
    <w:rsid w:val="00B24E6D"/>
    <w:rsid w:val="00B25917"/>
    <w:rsid w:val="00B261C3"/>
    <w:rsid w:val="00B2631E"/>
    <w:rsid w:val="00B268C3"/>
    <w:rsid w:val="00B2735D"/>
    <w:rsid w:val="00B27477"/>
    <w:rsid w:val="00B27980"/>
    <w:rsid w:val="00B3086C"/>
    <w:rsid w:val="00B31247"/>
    <w:rsid w:val="00B3134D"/>
    <w:rsid w:val="00B31389"/>
    <w:rsid w:val="00B33E39"/>
    <w:rsid w:val="00B35238"/>
    <w:rsid w:val="00B35275"/>
    <w:rsid w:val="00B3556A"/>
    <w:rsid w:val="00B35629"/>
    <w:rsid w:val="00B36217"/>
    <w:rsid w:val="00B366E9"/>
    <w:rsid w:val="00B367DC"/>
    <w:rsid w:val="00B36CDB"/>
    <w:rsid w:val="00B378F3"/>
    <w:rsid w:val="00B37EE0"/>
    <w:rsid w:val="00B40474"/>
    <w:rsid w:val="00B408B5"/>
    <w:rsid w:val="00B41645"/>
    <w:rsid w:val="00B41CCA"/>
    <w:rsid w:val="00B4291B"/>
    <w:rsid w:val="00B42C10"/>
    <w:rsid w:val="00B42FC3"/>
    <w:rsid w:val="00B42FF1"/>
    <w:rsid w:val="00B44DAC"/>
    <w:rsid w:val="00B45002"/>
    <w:rsid w:val="00B4539B"/>
    <w:rsid w:val="00B45D59"/>
    <w:rsid w:val="00B46996"/>
    <w:rsid w:val="00B47968"/>
    <w:rsid w:val="00B47E77"/>
    <w:rsid w:val="00B50115"/>
    <w:rsid w:val="00B506F1"/>
    <w:rsid w:val="00B50AE4"/>
    <w:rsid w:val="00B51CCF"/>
    <w:rsid w:val="00B51D4E"/>
    <w:rsid w:val="00B52297"/>
    <w:rsid w:val="00B52DB5"/>
    <w:rsid w:val="00B52E1C"/>
    <w:rsid w:val="00B543C5"/>
    <w:rsid w:val="00B548CC"/>
    <w:rsid w:val="00B55D4A"/>
    <w:rsid w:val="00B56C48"/>
    <w:rsid w:val="00B56F52"/>
    <w:rsid w:val="00B57928"/>
    <w:rsid w:val="00B57A99"/>
    <w:rsid w:val="00B57C33"/>
    <w:rsid w:val="00B57CC9"/>
    <w:rsid w:val="00B57E2B"/>
    <w:rsid w:val="00B57F2D"/>
    <w:rsid w:val="00B61534"/>
    <w:rsid w:val="00B62568"/>
    <w:rsid w:val="00B62B9D"/>
    <w:rsid w:val="00B62BEC"/>
    <w:rsid w:val="00B64918"/>
    <w:rsid w:val="00B65EF1"/>
    <w:rsid w:val="00B66BA4"/>
    <w:rsid w:val="00B70049"/>
    <w:rsid w:val="00B716D1"/>
    <w:rsid w:val="00B72446"/>
    <w:rsid w:val="00B726AB"/>
    <w:rsid w:val="00B73C2D"/>
    <w:rsid w:val="00B74B80"/>
    <w:rsid w:val="00B74DE9"/>
    <w:rsid w:val="00B7543E"/>
    <w:rsid w:val="00B75E58"/>
    <w:rsid w:val="00B76157"/>
    <w:rsid w:val="00B76B55"/>
    <w:rsid w:val="00B808A7"/>
    <w:rsid w:val="00B80C78"/>
    <w:rsid w:val="00B80EFE"/>
    <w:rsid w:val="00B81177"/>
    <w:rsid w:val="00B81DB9"/>
    <w:rsid w:val="00B82D29"/>
    <w:rsid w:val="00B832AF"/>
    <w:rsid w:val="00B83BC8"/>
    <w:rsid w:val="00B84241"/>
    <w:rsid w:val="00B84B31"/>
    <w:rsid w:val="00B85695"/>
    <w:rsid w:val="00B86202"/>
    <w:rsid w:val="00B86B1D"/>
    <w:rsid w:val="00B86C81"/>
    <w:rsid w:val="00B8767E"/>
    <w:rsid w:val="00B87C2C"/>
    <w:rsid w:val="00B90552"/>
    <w:rsid w:val="00B907A1"/>
    <w:rsid w:val="00B91B7C"/>
    <w:rsid w:val="00B91DAC"/>
    <w:rsid w:val="00B927F2"/>
    <w:rsid w:val="00B92858"/>
    <w:rsid w:val="00B932A1"/>
    <w:rsid w:val="00B93395"/>
    <w:rsid w:val="00B93709"/>
    <w:rsid w:val="00B940A2"/>
    <w:rsid w:val="00B9418B"/>
    <w:rsid w:val="00B9499E"/>
    <w:rsid w:val="00B95048"/>
    <w:rsid w:val="00B95780"/>
    <w:rsid w:val="00B96B34"/>
    <w:rsid w:val="00B96B93"/>
    <w:rsid w:val="00B96CF3"/>
    <w:rsid w:val="00B9740C"/>
    <w:rsid w:val="00B97742"/>
    <w:rsid w:val="00BA2E1A"/>
    <w:rsid w:val="00BA2E6B"/>
    <w:rsid w:val="00BA377A"/>
    <w:rsid w:val="00BA3C5C"/>
    <w:rsid w:val="00BA4314"/>
    <w:rsid w:val="00BA46E0"/>
    <w:rsid w:val="00BA498D"/>
    <w:rsid w:val="00BA5529"/>
    <w:rsid w:val="00BA7E53"/>
    <w:rsid w:val="00BA7F98"/>
    <w:rsid w:val="00BB1215"/>
    <w:rsid w:val="00BB1279"/>
    <w:rsid w:val="00BB138F"/>
    <w:rsid w:val="00BB2135"/>
    <w:rsid w:val="00BB23DB"/>
    <w:rsid w:val="00BB30E6"/>
    <w:rsid w:val="00BB36BD"/>
    <w:rsid w:val="00BB40B5"/>
    <w:rsid w:val="00BB458E"/>
    <w:rsid w:val="00BB4E3B"/>
    <w:rsid w:val="00BB5204"/>
    <w:rsid w:val="00BB559F"/>
    <w:rsid w:val="00BB5AF5"/>
    <w:rsid w:val="00BB63E6"/>
    <w:rsid w:val="00BB7DF1"/>
    <w:rsid w:val="00BB7F46"/>
    <w:rsid w:val="00BC1163"/>
    <w:rsid w:val="00BC1715"/>
    <w:rsid w:val="00BC17F3"/>
    <w:rsid w:val="00BC1FDD"/>
    <w:rsid w:val="00BC2191"/>
    <w:rsid w:val="00BC2420"/>
    <w:rsid w:val="00BC27C3"/>
    <w:rsid w:val="00BC3E6D"/>
    <w:rsid w:val="00BC492A"/>
    <w:rsid w:val="00BC4FE3"/>
    <w:rsid w:val="00BC50B0"/>
    <w:rsid w:val="00BC61E2"/>
    <w:rsid w:val="00BC6B8A"/>
    <w:rsid w:val="00BC7F6C"/>
    <w:rsid w:val="00BD01FE"/>
    <w:rsid w:val="00BD02B9"/>
    <w:rsid w:val="00BD06D3"/>
    <w:rsid w:val="00BD0CBE"/>
    <w:rsid w:val="00BD1832"/>
    <w:rsid w:val="00BD1D75"/>
    <w:rsid w:val="00BD3783"/>
    <w:rsid w:val="00BD3A19"/>
    <w:rsid w:val="00BD3A7E"/>
    <w:rsid w:val="00BD3C6F"/>
    <w:rsid w:val="00BD4976"/>
    <w:rsid w:val="00BD4D79"/>
    <w:rsid w:val="00BD505F"/>
    <w:rsid w:val="00BD54C2"/>
    <w:rsid w:val="00BD56F2"/>
    <w:rsid w:val="00BD5779"/>
    <w:rsid w:val="00BD58EB"/>
    <w:rsid w:val="00BD5D40"/>
    <w:rsid w:val="00BD6C01"/>
    <w:rsid w:val="00BD6DBC"/>
    <w:rsid w:val="00BD6E12"/>
    <w:rsid w:val="00BD774C"/>
    <w:rsid w:val="00BD7A3B"/>
    <w:rsid w:val="00BE05C1"/>
    <w:rsid w:val="00BE071C"/>
    <w:rsid w:val="00BE0867"/>
    <w:rsid w:val="00BE1474"/>
    <w:rsid w:val="00BE14F0"/>
    <w:rsid w:val="00BE1A37"/>
    <w:rsid w:val="00BE1FCE"/>
    <w:rsid w:val="00BE20A4"/>
    <w:rsid w:val="00BE20FB"/>
    <w:rsid w:val="00BE2119"/>
    <w:rsid w:val="00BE21EF"/>
    <w:rsid w:val="00BE2997"/>
    <w:rsid w:val="00BE5E36"/>
    <w:rsid w:val="00BE64C6"/>
    <w:rsid w:val="00BE684E"/>
    <w:rsid w:val="00BE70D3"/>
    <w:rsid w:val="00BE74A1"/>
    <w:rsid w:val="00BE75C8"/>
    <w:rsid w:val="00BE79D2"/>
    <w:rsid w:val="00BE7D85"/>
    <w:rsid w:val="00BF0704"/>
    <w:rsid w:val="00BF0867"/>
    <w:rsid w:val="00BF1090"/>
    <w:rsid w:val="00BF17CD"/>
    <w:rsid w:val="00BF2FAB"/>
    <w:rsid w:val="00BF3B61"/>
    <w:rsid w:val="00BF3F93"/>
    <w:rsid w:val="00BF45D8"/>
    <w:rsid w:val="00BF48BF"/>
    <w:rsid w:val="00BF5ED5"/>
    <w:rsid w:val="00BF6E6B"/>
    <w:rsid w:val="00BF6F73"/>
    <w:rsid w:val="00BF7259"/>
    <w:rsid w:val="00C002F6"/>
    <w:rsid w:val="00C005B2"/>
    <w:rsid w:val="00C01125"/>
    <w:rsid w:val="00C015DD"/>
    <w:rsid w:val="00C01FB8"/>
    <w:rsid w:val="00C02DE9"/>
    <w:rsid w:val="00C036A6"/>
    <w:rsid w:val="00C03893"/>
    <w:rsid w:val="00C03B2E"/>
    <w:rsid w:val="00C03C6C"/>
    <w:rsid w:val="00C04058"/>
    <w:rsid w:val="00C041DC"/>
    <w:rsid w:val="00C0496C"/>
    <w:rsid w:val="00C049DB"/>
    <w:rsid w:val="00C05646"/>
    <w:rsid w:val="00C057E6"/>
    <w:rsid w:val="00C06704"/>
    <w:rsid w:val="00C06B43"/>
    <w:rsid w:val="00C06BCF"/>
    <w:rsid w:val="00C06C68"/>
    <w:rsid w:val="00C071A7"/>
    <w:rsid w:val="00C07AFE"/>
    <w:rsid w:val="00C100FC"/>
    <w:rsid w:val="00C10AFC"/>
    <w:rsid w:val="00C10D6C"/>
    <w:rsid w:val="00C11265"/>
    <w:rsid w:val="00C11F7A"/>
    <w:rsid w:val="00C12E4B"/>
    <w:rsid w:val="00C12EDB"/>
    <w:rsid w:val="00C15561"/>
    <w:rsid w:val="00C15C8D"/>
    <w:rsid w:val="00C162AD"/>
    <w:rsid w:val="00C16DD1"/>
    <w:rsid w:val="00C170C2"/>
    <w:rsid w:val="00C172B4"/>
    <w:rsid w:val="00C17C4B"/>
    <w:rsid w:val="00C20CB0"/>
    <w:rsid w:val="00C21377"/>
    <w:rsid w:val="00C219A0"/>
    <w:rsid w:val="00C23875"/>
    <w:rsid w:val="00C238FC"/>
    <w:rsid w:val="00C23B0E"/>
    <w:rsid w:val="00C246CF"/>
    <w:rsid w:val="00C24AC6"/>
    <w:rsid w:val="00C24E0B"/>
    <w:rsid w:val="00C25AA3"/>
    <w:rsid w:val="00C269A3"/>
    <w:rsid w:val="00C26FD7"/>
    <w:rsid w:val="00C279BE"/>
    <w:rsid w:val="00C31311"/>
    <w:rsid w:val="00C31700"/>
    <w:rsid w:val="00C3178C"/>
    <w:rsid w:val="00C320D0"/>
    <w:rsid w:val="00C32A08"/>
    <w:rsid w:val="00C333A9"/>
    <w:rsid w:val="00C33454"/>
    <w:rsid w:val="00C33633"/>
    <w:rsid w:val="00C3481E"/>
    <w:rsid w:val="00C349FF"/>
    <w:rsid w:val="00C353C9"/>
    <w:rsid w:val="00C35ADF"/>
    <w:rsid w:val="00C361DD"/>
    <w:rsid w:val="00C3688F"/>
    <w:rsid w:val="00C40284"/>
    <w:rsid w:val="00C404B6"/>
    <w:rsid w:val="00C40FEA"/>
    <w:rsid w:val="00C4261C"/>
    <w:rsid w:val="00C42C7D"/>
    <w:rsid w:val="00C434F4"/>
    <w:rsid w:val="00C438DC"/>
    <w:rsid w:val="00C43E07"/>
    <w:rsid w:val="00C44C28"/>
    <w:rsid w:val="00C47B17"/>
    <w:rsid w:val="00C47BCF"/>
    <w:rsid w:val="00C5018B"/>
    <w:rsid w:val="00C5081A"/>
    <w:rsid w:val="00C50B1A"/>
    <w:rsid w:val="00C50FA0"/>
    <w:rsid w:val="00C5142A"/>
    <w:rsid w:val="00C52C83"/>
    <w:rsid w:val="00C52EC5"/>
    <w:rsid w:val="00C530E9"/>
    <w:rsid w:val="00C542DA"/>
    <w:rsid w:val="00C54A45"/>
    <w:rsid w:val="00C54F43"/>
    <w:rsid w:val="00C54F85"/>
    <w:rsid w:val="00C5681F"/>
    <w:rsid w:val="00C56FB2"/>
    <w:rsid w:val="00C57086"/>
    <w:rsid w:val="00C5756A"/>
    <w:rsid w:val="00C57B76"/>
    <w:rsid w:val="00C57EF0"/>
    <w:rsid w:val="00C60271"/>
    <w:rsid w:val="00C61302"/>
    <w:rsid w:val="00C61DBB"/>
    <w:rsid w:val="00C62A6F"/>
    <w:rsid w:val="00C62D5F"/>
    <w:rsid w:val="00C63F36"/>
    <w:rsid w:val="00C646E5"/>
    <w:rsid w:val="00C64BDC"/>
    <w:rsid w:val="00C64CCA"/>
    <w:rsid w:val="00C6546B"/>
    <w:rsid w:val="00C6582B"/>
    <w:rsid w:val="00C65EC3"/>
    <w:rsid w:val="00C66190"/>
    <w:rsid w:val="00C661F8"/>
    <w:rsid w:val="00C667FC"/>
    <w:rsid w:val="00C66935"/>
    <w:rsid w:val="00C66B30"/>
    <w:rsid w:val="00C66CED"/>
    <w:rsid w:val="00C67002"/>
    <w:rsid w:val="00C6791A"/>
    <w:rsid w:val="00C67D5D"/>
    <w:rsid w:val="00C7005A"/>
    <w:rsid w:val="00C700C4"/>
    <w:rsid w:val="00C70752"/>
    <w:rsid w:val="00C70889"/>
    <w:rsid w:val="00C70D57"/>
    <w:rsid w:val="00C724F0"/>
    <w:rsid w:val="00C73EA5"/>
    <w:rsid w:val="00C74029"/>
    <w:rsid w:val="00C7487D"/>
    <w:rsid w:val="00C7498A"/>
    <w:rsid w:val="00C74D28"/>
    <w:rsid w:val="00C751B7"/>
    <w:rsid w:val="00C75636"/>
    <w:rsid w:val="00C76054"/>
    <w:rsid w:val="00C76DB6"/>
    <w:rsid w:val="00C77297"/>
    <w:rsid w:val="00C77973"/>
    <w:rsid w:val="00C77BAC"/>
    <w:rsid w:val="00C805C5"/>
    <w:rsid w:val="00C80608"/>
    <w:rsid w:val="00C81539"/>
    <w:rsid w:val="00C817FE"/>
    <w:rsid w:val="00C81A0A"/>
    <w:rsid w:val="00C82182"/>
    <w:rsid w:val="00C821D0"/>
    <w:rsid w:val="00C8261F"/>
    <w:rsid w:val="00C82FAF"/>
    <w:rsid w:val="00C83271"/>
    <w:rsid w:val="00C834D0"/>
    <w:rsid w:val="00C85046"/>
    <w:rsid w:val="00C851C4"/>
    <w:rsid w:val="00C8541E"/>
    <w:rsid w:val="00C85B85"/>
    <w:rsid w:val="00C86C2F"/>
    <w:rsid w:val="00C8794C"/>
    <w:rsid w:val="00C90241"/>
    <w:rsid w:val="00C90C0B"/>
    <w:rsid w:val="00C913EF"/>
    <w:rsid w:val="00C91AEA"/>
    <w:rsid w:val="00C9361C"/>
    <w:rsid w:val="00C93DF1"/>
    <w:rsid w:val="00C93E89"/>
    <w:rsid w:val="00C94560"/>
    <w:rsid w:val="00C95491"/>
    <w:rsid w:val="00C96E6C"/>
    <w:rsid w:val="00C97D52"/>
    <w:rsid w:val="00CA0D2A"/>
    <w:rsid w:val="00CA1407"/>
    <w:rsid w:val="00CA2C96"/>
    <w:rsid w:val="00CA2F5B"/>
    <w:rsid w:val="00CA3450"/>
    <w:rsid w:val="00CA3688"/>
    <w:rsid w:val="00CA3951"/>
    <w:rsid w:val="00CA3DBD"/>
    <w:rsid w:val="00CA438D"/>
    <w:rsid w:val="00CA47ED"/>
    <w:rsid w:val="00CA6823"/>
    <w:rsid w:val="00CA6B6A"/>
    <w:rsid w:val="00CA6CBD"/>
    <w:rsid w:val="00CA70DE"/>
    <w:rsid w:val="00CA7268"/>
    <w:rsid w:val="00CA7CAB"/>
    <w:rsid w:val="00CB05EC"/>
    <w:rsid w:val="00CB1072"/>
    <w:rsid w:val="00CB1185"/>
    <w:rsid w:val="00CB1196"/>
    <w:rsid w:val="00CB2311"/>
    <w:rsid w:val="00CB2551"/>
    <w:rsid w:val="00CB2844"/>
    <w:rsid w:val="00CB2849"/>
    <w:rsid w:val="00CB3765"/>
    <w:rsid w:val="00CB3B13"/>
    <w:rsid w:val="00CB415E"/>
    <w:rsid w:val="00CB4591"/>
    <w:rsid w:val="00CB48B9"/>
    <w:rsid w:val="00CB4916"/>
    <w:rsid w:val="00CB4DB9"/>
    <w:rsid w:val="00CB4DD0"/>
    <w:rsid w:val="00CB517E"/>
    <w:rsid w:val="00CB5E72"/>
    <w:rsid w:val="00CB6137"/>
    <w:rsid w:val="00CB7D41"/>
    <w:rsid w:val="00CC00C4"/>
    <w:rsid w:val="00CC03F2"/>
    <w:rsid w:val="00CC074A"/>
    <w:rsid w:val="00CC14C1"/>
    <w:rsid w:val="00CC15FC"/>
    <w:rsid w:val="00CC2067"/>
    <w:rsid w:val="00CC2558"/>
    <w:rsid w:val="00CC2A19"/>
    <w:rsid w:val="00CC393C"/>
    <w:rsid w:val="00CC3B51"/>
    <w:rsid w:val="00CC4919"/>
    <w:rsid w:val="00CC5DD3"/>
    <w:rsid w:val="00CC5EC6"/>
    <w:rsid w:val="00CC63E1"/>
    <w:rsid w:val="00CC7087"/>
    <w:rsid w:val="00CD1FF0"/>
    <w:rsid w:val="00CD250F"/>
    <w:rsid w:val="00CD26B0"/>
    <w:rsid w:val="00CD29A5"/>
    <w:rsid w:val="00CD302F"/>
    <w:rsid w:val="00CD3115"/>
    <w:rsid w:val="00CD3200"/>
    <w:rsid w:val="00CD3955"/>
    <w:rsid w:val="00CD597B"/>
    <w:rsid w:val="00CD5AF3"/>
    <w:rsid w:val="00CE0612"/>
    <w:rsid w:val="00CE0830"/>
    <w:rsid w:val="00CE1753"/>
    <w:rsid w:val="00CE2583"/>
    <w:rsid w:val="00CE2C87"/>
    <w:rsid w:val="00CE2D5D"/>
    <w:rsid w:val="00CE30C9"/>
    <w:rsid w:val="00CE4B25"/>
    <w:rsid w:val="00CE539E"/>
    <w:rsid w:val="00CE5DFC"/>
    <w:rsid w:val="00CE6592"/>
    <w:rsid w:val="00CE6B2A"/>
    <w:rsid w:val="00CE6F75"/>
    <w:rsid w:val="00CE73D2"/>
    <w:rsid w:val="00CE7B8C"/>
    <w:rsid w:val="00CE7EC9"/>
    <w:rsid w:val="00CF0123"/>
    <w:rsid w:val="00CF0202"/>
    <w:rsid w:val="00CF0593"/>
    <w:rsid w:val="00CF07FC"/>
    <w:rsid w:val="00CF1104"/>
    <w:rsid w:val="00CF1A34"/>
    <w:rsid w:val="00CF28E2"/>
    <w:rsid w:val="00CF2F3D"/>
    <w:rsid w:val="00CF34C5"/>
    <w:rsid w:val="00CF3B1E"/>
    <w:rsid w:val="00CF4FED"/>
    <w:rsid w:val="00CF54BB"/>
    <w:rsid w:val="00CF6C93"/>
    <w:rsid w:val="00CF71A5"/>
    <w:rsid w:val="00CF7608"/>
    <w:rsid w:val="00CF7EEB"/>
    <w:rsid w:val="00D007AB"/>
    <w:rsid w:val="00D01C77"/>
    <w:rsid w:val="00D0211C"/>
    <w:rsid w:val="00D0215B"/>
    <w:rsid w:val="00D025F2"/>
    <w:rsid w:val="00D02C57"/>
    <w:rsid w:val="00D030DA"/>
    <w:rsid w:val="00D03452"/>
    <w:rsid w:val="00D03C71"/>
    <w:rsid w:val="00D04A75"/>
    <w:rsid w:val="00D04BF2"/>
    <w:rsid w:val="00D05020"/>
    <w:rsid w:val="00D057A5"/>
    <w:rsid w:val="00D061CD"/>
    <w:rsid w:val="00D06F6A"/>
    <w:rsid w:val="00D07394"/>
    <w:rsid w:val="00D077BF"/>
    <w:rsid w:val="00D0790F"/>
    <w:rsid w:val="00D104CD"/>
    <w:rsid w:val="00D110D6"/>
    <w:rsid w:val="00D11315"/>
    <w:rsid w:val="00D1147D"/>
    <w:rsid w:val="00D11B34"/>
    <w:rsid w:val="00D11CED"/>
    <w:rsid w:val="00D11E1D"/>
    <w:rsid w:val="00D11FDC"/>
    <w:rsid w:val="00D12034"/>
    <w:rsid w:val="00D12B89"/>
    <w:rsid w:val="00D136C2"/>
    <w:rsid w:val="00D1405F"/>
    <w:rsid w:val="00D1476F"/>
    <w:rsid w:val="00D15161"/>
    <w:rsid w:val="00D15881"/>
    <w:rsid w:val="00D15FC1"/>
    <w:rsid w:val="00D160EB"/>
    <w:rsid w:val="00D16DA1"/>
    <w:rsid w:val="00D177D7"/>
    <w:rsid w:val="00D202EB"/>
    <w:rsid w:val="00D206D8"/>
    <w:rsid w:val="00D21CB2"/>
    <w:rsid w:val="00D21F4C"/>
    <w:rsid w:val="00D22483"/>
    <w:rsid w:val="00D232D2"/>
    <w:rsid w:val="00D240AE"/>
    <w:rsid w:val="00D24749"/>
    <w:rsid w:val="00D2588D"/>
    <w:rsid w:val="00D25D1D"/>
    <w:rsid w:val="00D264B1"/>
    <w:rsid w:val="00D27087"/>
    <w:rsid w:val="00D27696"/>
    <w:rsid w:val="00D27D93"/>
    <w:rsid w:val="00D303B8"/>
    <w:rsid w:val="00D3062E"/>
    <w:rsid w:val="00D321B4"/>
    <w:rsid w:val="00D328F3"/>
    <w:rsid w:val="00D32AD7"/>
    <w:rsid w:val="00D340D0"/>
    <w:rsid w:val="00D3424C"/>
    <w:rsid w:val="00D3428F"/>
    <w:rsid w:val="00D343B7"/>
    <w:rsid w:val="00D34B38"/>
    <w:rsid w:val="00D36FA1"/>
    <w:rsid w:val="00D3718B"/>
    <w:rsid w:val="00D37C62"/>
    <w:rsid w:val="00D37DDC"/>
    <w:rsid w:val="00D37E58"/>
    <w:rsid w:val="00D41447"/>
    <w:rsid w:val="00D4150D"/>
    <w:rsid w:val="00D41BBD"/>
    <w:rsid w:val="00D42D9E"/>
    <w:rsid w:val="00D4518E"/>
    <w:rsid w:val="00D45327"/>
    <w:rsid w:val="00D45587"/>
    <w:rsid w:val="00D4655A"/>
    <w:rsid w:val="00D467BB"/>
    <w:rsid w:val="00D46FAF"/>
    <w:rsid w:val="00D476A9"/>
    <w:rsid w:val="00D5081F"/>
    <w:rsid w:val="00D5221B"/>
    <w:rsid w:val="00D52C74"/>
    <w:rsid w:val="00D53553"/>
    <w:rsid w:val="00D53F61"/>
    <w:rsid w:val="00D54AF2"/>
    <w:rsid w:val="00D557D0"/>
    <w:rsid w:val="00D60A36"/>
    <w:rsid w:val="00D60C2E"/>
    <w:rsid w:val="00D6171E"/>
    <w:rsid w:val="00D627B1"/>
    <w:rsid w:val="00D630DA"/>
    <w:rsid w:val="00D63545"/>
    <w:rsid w:val="00D63745"/>
    <w:rsid w:val="00D64989"/>
    <w:rsid w:val="00D64DBA"/>
    <w:rsid w:val="00D6582A"/>
    <w:rsid w:val="00D65874"/>
    <w:rsid w:val="00D65886"/>
    <w:rsid w:val="00D65AF1"/>
    <w:rsid w:val="00D67894"/>
    <w:rsid w:val="00D67FBF"/>
    <w:rsid w:val="00D716F9"/>
    <w:rsid w:val="00D71E43"/>
    <w:rsid w:val="00D71F98"/>
    <w:rsid w:val="00D73672"/>
    <w:rsid w:val="00D7379A"/>
    <w:rsid w:val="00D73956"/>
    <w:rsid w:val="00D73D26"/>
    <w:rsid w:val="00D740E3"/>
    <w:rsid w:val="00D74148"/>
    <w:rsid w:val="00D7528C"/>
    <w:rsid w:val="00D753BA"/>
    <w:rsid w:val="00D75435"/>
    <w:rsid w:val="00D755EC"/>
    <w:rsid w:val="00D77792"/>
    <w:rsid w:val="00D8140A"/>
    <w:rsid w:val="00D81771"/>
    <w:rsid w:val="00D82117"/>
    <w:rsid w:val="00D829DF"/>
    <w:rsid w:val="00D82BD1"/>
    <w:rsid w:val="00D82FCD"/>
    <w:rsid w:val="00D8309E"/>
    <w:rsid w:val="00D8439C"/>
    <w:rsid w:val="00D84D37"/>
    <w:rsid w:val="00D8709F"/>
    <w:rsid w:val="00D87847"/>
    <w:rsid w:val="00D908A2"/>
    <w:rsid w:val="00D92146"/>
    <w:rsid w:val="00D92D2C"/>
    <w:rsid w:val="00D94498"/>
    <w:rsid w:val="00D95135"/>
    <w:rsid w:val="00D952D4"/>
    <w:rsid w:val="00D953BB"/>
    <w:rsid w:val="00D96FEB"/>
    <w:rsid w:val="00D970FC"/>
    <w:rsid w:val="00D97B56"/>
    <w:rsid w:val="00D97C7F"/>
    <w:rsid w:val="00DA0450"/>
    <w:rsid w:val="00DA07D7"/>
    <w:rsid w:val="00DA0C96"/>
    <w:rsid w:val="00DA1515"/>
    <w:rsid w:val="00DA1721"/>
    <w:rsid w:val="00DA1E67"/>
    <w:rsid w:val="00DA1E81"/>
    <w:rsid w:val="00DA1FF2"/>
    <w:rsid w:val="00DA2EF4"/>
    <w:rsid w:val="00DA35CE"/>
    <w:rsid w:val="00DA3FA7"/>
    <w:rsid w:val="00DA492D"/>
    <w:rsid w:val="00DA49E1"/>
    <w:rsid w:val="00DA53B7"/>
    <w:rsid w:val="00DA5F1B"/>
    <w:rsid w:val="00DA657E"/>
    <w:rsid w:val="00DA7461"/>
    <w:rsid w:val="00DA79D8"/>
    <w:rsid w:val="00DA7A6B"/>
    <w:rsid w:val="00DB01F6"/>
    <w:rsid w:val="00DB02B3"/>
    <w:rsid w:val="00DB0B5E"/>
    <w:rsid w:val="00DB0D25"/>
    <w:rsid w:val="00DB174C"/>
    <w:rsid w:val="00DB3487"/>
    <w:rsid w:val="00DB4162"/>
    <w:rsid w:val="00DB45A3"/>
    <w:rsid w:val="00DB538E"/>
    <w:rsid w:val="00DB5A14"/>
    <w:rsid w:val="00DB5E64"/>
    <w:rsid w:val="00DB642F"/>
    <w:rsid w:val="00DB6A64"/>
    <w:rsid w:val="00DB7BBC"/>
    <w:rsid w:val="00DC01EF"/>
    <w:rsid w:val="00DC069B"/>
    <w:rsid w:val="00DC0F03"/>
    <w:rsid w:val="00DC1F07"/>
    <w:rsid w:val="00DC3645"/>
    <w:rsid w:val="00DC37E7"/>
    <w:rsid w:val="00DC4218"/>
    <w:rsid w:val="00DC4588"/>
    <w:rsid w:val="00DC58A4"/>
    <w:rsid w:val="00DC5988"/>
    <w:rsid w:val="00DC666E"/>
    <w:rsid w:val="00DD0291"/>
    <w:rsid w:val="00DD053C"/>
    <w:rsid w:val="00DD17B4"/>
    <w:rsid w:val="00DD1C33"/>
    <w:rsid w:val="00DD1D07"/>
    <w:rsid w:val="00DD3699"/>
    <w:rsid w:val="00DD396A"/>
    <w:rsid w:val="00DD434F"/>
    <w:rsid w:val="00DD4BB6"/>
    <w:rsid w:val="00DD696D"/>
    <w:rsid w:val="00DD6D71"/>
    <w:rsid w:val="00DD7BB8"/>
    <w:rsid w:val="00DD7F68"/>
    <w:rsid w:val="00DE150E"/>
    <w:rsid w:val="00DE19E0"/>
    <w:rsid w:val="00DE1B5D"/>
    <w:rsid w:val="00DE2694"/>
    <w:rsid w:val="00DE2B61"/>
    <w:rsid w:val="00DE35AB"/>
    <w:rsid w:val="00DE35D0"/>
    <w:rsid w:val="00DE38CA"/>
    <w:rsid w:val="00DE4A27"/>
    <w:rsid w:val="00DE5B5C"/>
    <w:rsid w:val="00DE5B74"/>
    <w:rsid w:val="00DE60E0"/>
    <w:rsid w:val="00DE6A14"/>
    <w:rsid w:val="00DE6AC0"/>
    <w:rsid w:val="00DE7155"/>
    <w:rsid w:val="00DE786C"/>
    <w:rsid w:val="00DE7C68"/>
    <w:rsid w:val="00DF16BE"/>
    <w:rsid w:val="00DF206B"/>
    <w:rsid w:val="00DF2A5C"/>
    <w:rsid w:val="00DF3BEE"/>
    <w:rsid w:val="00DF4587"/>
    <w:rsid w:val="00DF47A7"/>
    <w:rsid w:val="00DF4807"/>
    <w:rsid w:val="00DF5372"/>
    <w:rsid w:val="00DF55EA"/>
    <w:rsid w:val="00DF5C5F"/>
    <w:rsid w:val="00DF6155"/>
    <w:rsid w:val="00DF6A0F"/>
    <w:rsid w:val="00DF6C5F"/>
    <w:rsid w:val="00DF7747"/>
    <w:rsid w:val="00E0224C"/>
    <w:rsid w:val="00E02878"/>
    <w:rsid w:val="00E02C5A"/>
    <w:rsid w:val="00E03484"/>
    <w:rsid w:val="00E03856"/>
    <w:rsid w:val="00E03DA4"/>
    <w:rsid w:val="00E0429C"/>
    <w:rsid w:val="00E04475"/>
    <w:rsid w:val="00E05145"/>
    <w:rsid w:val="00E054C1"/>
    <w:rsid w:val="00E059D3"/>
    <w:rsid w:val="00E06969"/>
    <w:rsid w:val="00E070F7"/>
    <w:rsid w:val="00E072EC"/>
    <w:rsid w:val="00E07B6F"/>
    <w:rsid w:val="00E10D00"/>
    <w:rsid w:val="00E113B0"/>
    <w:rsid w:val="00E1173D"/>
    <w:rsid w:val="00E11A25"/>
    <w:rsid w:val="00E11AC5"/>
    <w:rsid w:val="00E123DE"/>
    <w:rsid w:val="00E12B9E"/>
    <w:rsid w:val="00E131CC"/>
    <w:rsid w:val="00E13B1D"/>
    <w:rsid w:val="00E15163"/>
    <w:rsid w:val="00E151E3"/>
    <w:rsid w:val="00E15561"/>
    <w:rsid w:val="00E15833"/>
    <w:rsid w:val="00E15C0D"/>
    <w:rsid w:val="00E15D1A"/>
    <w:rsid w:val="00E1683B"/>
    <w:rsid w:val="00E17537"/>
    <w:rsid w:val="00E20578"/>
    <w:rsid w:val="00E207D2"/>
    <w:rsid w:val="00E21F01"/>
    <w:rsid w:val="00E22A31"/>
    <w:rsid w:val="00E23165"/>
    <w:rsid w:val="00E231BF"/>
    <w:rsid w:val="00E2376C"/>
    <w:rsid w:val="00E23925"/>
    <w:rsid w:val="00E25039"/>
    <w:rsid w:val="00E258C4"/>
    <w:rsid w:val="00E264DE"/>
    <w:rsid w:val="00E2657D"/>
    <w:rsid w:val="00E26711"/>
    <w:rsid w:val="00E26FC3"/>
    <w:rsid w:val="00E273A9"/>
    <w:rsid w:val="00E311BA"/>
    <w:rsid w:val="00E311DE"/>
    <w:rsid w:val="00E323DB"/>
    <w:rsid w:val="00E32595"/>
    <w:rsid w:val="00E32C14"/>
    <w:rsid w:val="00E33467"/>
    <w:rsid w:val="00E34329"/>
    <w:rsid w:val="00E35AEF"/>
    <w:rsid w:val="00E363F1"/>
    <w:rsid w:val="00E36543"/>
    <w:rsid w:val="00E36840"/>
    <w:rsid w:val="00E36DBD"/>
    <w:rsid w:val="00E400E9"/>
    <w:rsid w:val="00E406AF"/>
    <w:rsid w:val="00E40724"/>
    <w:rsid w:val="00E40793"/>
    <w:rsid w:val="00E413F9"/>
    <w:rsid w:val="00E41EE1"/>
    <w:rsid w:val="00E425EC"/>
    <w:rsid w:val="00E4268F"/>
    <w:rsid w:val="00E42CBA"/>
    <w:rsid w:val="00E43284"/>
    <w:rsid w:val="00E434C5"/>
    <w:rsid w:val="00E4362E"/>
    <w:rsid w:val="00E43F84"/>
    <w:rsid w:val="00E4428D"/>
    <w:rsid w:val="00E44A51"/>
    <w:rsid w:val="00E4547F"/>
    <w:rsid w:val="00E4555D"/>
    <w:rsid w:val="00E459C8"/>
    <w:rsid w:val="00E46833"/>
    <w:rsid w:val="00E470E6"/>
    <w:rsid w:val="00E51743"/>
    <w:rsid w:val="00E523B8"/>
    <w:rsid w:val="00E5258F"/>
    <w:rsid w:val="00E5330A"/>
    <w:rsid w:val="00E53E3A"/>
    <w:rsid w:val="00E55159"/>
    <w:rsid w:val="00E551E8"/>
    <w:rsid w:val="00E55CE6"/>
    <w:rsid w:val="00E560EE"/>
    <w:rsid w:val="00E56320"/>
    <w:rsid w:val="00E56771"/>
    <w:rsid w:val="00E567B0"/>
    <w:rsid w:val="00E57AC5"/>
    <w:rsid w:val="00E57BAB"/>
    <w:rsid w:val="00E6021F"/>
    <w:rsid w:val="00E60969"/>
    <w:rsid w:val="00E61745"/>
    <w:rsid w:val="00E62CFE"/>
    <w:rsid w:val="00E63718"/>
    <w:rsid w:val="00E63DCE"/>
    <w:rsid w:val="00E64CBC"/>
    <w:rsid w:val="00E65037"/>
    <w:rsid w:val="00E67337"/>
    <w:rsid w:val="00E674E9"/>
    <w:rsid w:val="00E676C9"/>
    <w:rsid w:val="00E67809"/>
    <w:rsid w:val="00E67896"/>
    <w:rsid w:val="00E70077"/>
    <w:rsid w:val="00E700F5"/>
    <w:rsid w:val="00E70388"/>
    <w:rsid w:val="00E7038F"/>
    <w:rsid w:val="00E705D6"/>
    <w:rsid w:val="00E7091A"/>
    <w:rsid w:val="00E70AEA"/>
    <w:rsid w:val="00E70FCF"/>
    <w:rsid w:val="00E7165E"/>
    <w:rsid w:val="00E719AE"/>
    <w:rsid w:val="00E71CC2"/>
    <w:rsid w:val="00E71F38"/>
    <w:rsid w:val="00E7248E"/>
    <w:rsid w:val="00E72827"/>
    <w:rsid w:val="00E72B0D"/>
    <w:rsid w:val="00E72DD7"/>
    <w:rsid w:val="00E730D0"/>
    <w:rsid w:val="00E743EB"/>
    <w:rsid w:val="00E74574"/>
    <w:rsid w:val="00E74B4B"/>
    <w:rsid w:val="00E74E16"/>
    <w:rsid w:val="00E74F53"/>
    <w:rsid w:val="00E75918"/>
    <w:rsid w:val="00E75994"/>
    <w:rsid w:val="00E7615E"/>
    <w:rsid w:val="00E76410"/>
    <w:rsid w:val="00E76D04"/>
    <w:rsid w:val="00E771E4"/>
    <w:rsid w:val="00E77B97"/>
    <w:rsid w:val="00E77EBE"/>
    <w:rsid w:val="00E801A4"/>
    <w:rsid w:val="00E8042D"/>
    <w:rsid w:val="00E80B37"/>
    <w:rsid w:val="00E815DC"/>
    <w:rsid w:val="00E82AC0"/>
    <w:rsid w:val="00E83DF5"/>
    <w:rsid w:val="00E83E81"/>
    <w:rsid w:val="00E83F07"/>
    <w:rsid w:val="00E840F4"/>
    <w:rsid w:val="00E847DE"/>
    <w:rsid w:val="00E84ABD"/>
    <w:rsid w:val="00E84AE7"/>
    <w:rsid w:val="00E85486"/>
    <w:rsid w:val="00E8573B"/>
    <w:rsid w:val="00E85CEF"/>
    <w:rsid w:val="00E86674"/>
    <w:rsid w:val="00E869E3"/>
    <w:rsid w:val="00E873FA"/>
    <w:rsid w:val="00E874FB"/>
    <w:rsid w:val="00E87B79"/>
    <w:rsid w:val="00E87CB8"/>
    <w:rsid w:val="00E87CDA"/>
    <w:rsid w:val="00E901C2"/>
    <w:rsid w:val="00E906E2"/>
    <w:rsid w:val="00E90F85"/>
    <w:rsid w:val="00E91ED3"/>
    <w:rsid w:val="00E926C3"/>
    <w:rsid w:val="00E929C9"/>
    <w:rsid w:val="00E92FB5"/>
    <w:rsid w:val="00E932CD"/>
    <w:rsid w:val="00E93323"/>
    <w:rsid w:val="00E9476D"/>
    <w:rsid w:val="00E94AD8"/>
    <w:rsid w:val="00E94B68"/>
    <w:rsid w:val="00E9502B"/>
    <w:rsid w:val="00E97333"/>
    <w:rsid w:val="00E9765F"/>
    <w:rsid w:val="00E97DA2"/>
    <w:rsid w:val="00EA022F"/>
    <w:rsid w:val="00EA3398"/>
    <w:rsid w:val="00EA4851"/>
    <w:rsid w:val="00EA4A24"/>
    <w:rsid w:val="00EA61C1"/>
    <w:rsid w:val="00EA6517"/>
    <w:rsid w:val="00EA6921"/>
    <w:rsid w:val="00EA7639"/>
    <w:rsid w:val="00EA7A8B"/>
    <w:rsid w:val="00EA7E09"/>
    <w:rsid w:val="00EB0D35"/>
    <w:rsid w:val="00EB1BEF"/>
    <w:rsid w:val="00EB21D7"/>
    <w:rsid w:val="00EB231C"/>
    <w:rsid w:val="00EB2DF4"/>
    <w:rsid w:val="00EB3D5E"/>
    <w:rsid w:val="00EB4436"/>
    <w:rsid w:val="00EB4C05"/>
    <w:rsid w:val="00EB4FDB"/>
    <w:rsid w:val="00EB58A7"/>
    <w:rsid w:val="00EB6183"/>
    <w:rsid w:val="00EB7678"/>
    <w:rsid w:val="00EC09A2"/>
    <w:rsid w:val="00EC0FFF"/>
    <w:rsid w:val="00EC1230"/>
    <w:rsid w:val="00EC13F8"/>
    <w:rsid w:val="00EC172D"/>
    <w:rsid w:val="00EC1DD8"/>
    <w:rsid w:val="00EC249E"/>
    <w:rsid w:val="00EC29CA"/>
    <w:rsid w:val="00EC2B04"/>
    <w:rsid w:val="00EC2D60"/>
    <w:rsid w:val="00EC39CA"/>
    <w:rsid w:val="00EC43BD"/>
    <w:rsid w:val="00EC5213"/>
    <w:rsid w:val="00EC54D6"/>
    <w:rsid w:val="00EC59E6"/>
    <w:rsid w:val="00EC5AA0"/>
    <w:rsid w:val="00EC6025"/>
    <w:rsid w:val="00EC65FE"/>
    <w:rsid w:val="00EC6769"/>
    <w:rsid w:val="00EC6A53"/>
    <w:rsid w:val="00EC7137"/>
    <w:rsid w:val="00EC740B"/>
    <w:rsid w:val="00EC7AA0"/>
    <w:rsid w:val="00EC7FF4"/>
    <w:rsid w:val="00ED0D7F"/>
    <w:rsid w:val="00ED127C"/>
    <w:rsid w:val="00ED1602"/>
    <w:rsid w:val="00ED19EC"/>
    <w:rsid w:val="00ED1C46"/>
    <w:rsid w:val="00ED1DE3"/>
    <w:rsid w:val="00ED2663"/>
    <w:rsid w:val="00ED2699"/>
    <w:rsid w:val="00ED26F8"/>
    <w:rsid w:val="00ED326F"/>
    <w:rsid w:val="00ED35D0"/>
    <w:rsid w:val="00ED397A"/>
    <w:rsid w:val="00ED49DC"/>
    <w:rsid w:val="00ED5100"/>
    <w:rsid w:val="00ED5239"/>
    <w:rsid w:val="00ED5556"/>
    <w:rsid w:val="00ED5825"/>
    <w:rsid w:val="00ED61EA"/>
    <w:rsid w:val="00ED6384"/>
    <w:rsid w:val="00ED6B17"/>
    <w:rsid w:val="00ED77CF"/>
    <w:rsid w:val="00ED7B1C"/>
    <w:rsid w:val="00EE0544"/>
    <w:rsid w:val="00EE111A"/>
    <w:rsid w:val="00EE1685"/>
    <w:rsid w:val="00EE3AA5"/>
    <w:rsid w:val="00EE453E"/>
    <w:rsid w:val="00EE56CD"/>
    <w:rsid w:val="00EE585E"/>
    <w:rsid w:val="00EE6F75"/>
    <w:rsid w:val="00EE793E"/>
    <w:rsid w:val="00EE7EAD"/>
    <w:rsid w:val="00EF11F0"/>
    <w:rsid w:val="00EF1387"/>
    <w:rsid w:val="00EF13EB"/>
    <w:rsid w:val="00EF1D95"/>
    <w:rsid w:val="00EF28D6"/>
    <w:rsid w:val="00EF29FC"/>
    <w:rsid w:val="00EF2CFD"/>
    <w:rsid w:val="00EF353B"/>
    <w:rsid w:val="00EF3EC4"/>
    <w:rsid w:val="00EF4090"/>
    <w:rsid w:val="00EF4D93"/>
    <w:rsid w:val="00EF5306"/>
    <w:rsid w:val="00EF56D1"/>
    <w:rsid w:val="00EF6416"/>
    <w:rsid w:val="00EF6E1B"/>
    <w:rsid w:val="00EF76F7"/>
    <w:rsid w:val="00EF775F"/>
    <w:rsid w:val="00EF7E06"/>
    <w:rsid w:val="00F004E0"/>
    <w:rsid w:val="00F007BB"/>
    <w:rsid w:val="00F0169E"/>
    <w:rsid w:val="00F01B8D"/>
    <w:rsid w:val="00F01D40"/>
    <w:rsid w:val="00F02064"/>
    <w:rsid w:val="00F024A4"/>
    <w:rsid w:val="00F027B6"/>
    <w:rsid w:val="00F02A63"/>
    <w:rsid w:val="00F02E91"/>
    <w:rsid w:val="00F03624"/>
    <w:rsid w:val="00F0412D"/>
    <w:rsid w:val="00F043AA"/>
    <w:rsid w:val="00F04462"/>
    <w:rsid w:val="00F0499D"/>
    <w:rsid w:val="00F05634"/>
    <w:rsid w:val="00F05BE0"/>
    <w:rsid w:val="00F0684C"/>
    <w:rsid w:val="00F06DB9"/>
    <w:rsid w:val="00F07424"/>
    <w:rsid w:val="00F0790B"/>
    <w:rsid w:val="00F07C96"/>
    <w:rsid w:val="00F104B2"/>
    <w:rsid w:val="00F104C5"/>
    <w:rsid w:val="00F1077B"/>
    <w:rsid w:val="00F10AC3"/>
    <w:rsid w:val="00F11B47"/>
    <w:rsid w:val="00F125D3"/>
    <w:rsid w:val="00F139B4"/>
    <w:rsid w:val="00F145A2"/>
    <w:rsid w:val="00F14B22"/>
    <w:rsid w:val="00F14DFD"/>
    <w:rsid w:val="00F15D4B"/>
    <w:rsid w:val="00F15DE5"/>
    <w:rsid w:val="00F1603A"/>
    <w:rsid w:val="00F174B4"/>
    <w:rsid w:val="00F17538"/>
    <w:rsid w:val="00F17D83"/>
    <w:rsid w:val="00F17D8F"/>
    <w:rsid w:val="00F20343"/>
    <w:rsid w:val="00F205A5"/>
    <w:rsid w:val="00F20D40"/>
    <w:rsid w:val="00F21158"/>
    <w:rsid w:val="00F21165"/>
    <w:rsid w:val="00F22097"/>
    <w:rsid w:val="00F22A1E"/>
    <w:rsid w:val="00F2315A"/>
    <w:rsid w:val="00F23B3E"/>
    <w:rsid w:val="00F23BDC"/>
    <w:rsid w:val="00F24541"/>
    <w:rsid w:val="00F24542"/>
    <w:rsid w:val="00F25593"/>
    <w:rsid w:val="00F26218"/>
    <w:rsid w:val="00F2632A"/>
    <w:rsid w:val="00F26B81"/>
    <w:rsid w:val="00F2711F"/>
    <w:rsid w:val="00F306E1"/>
    <w:rsid w:val="00F306FC"/>
    <w:rsid w:val="00F31438"/>
    <w:rsid w:val="00F314A2"/>
    <w:rsid w:val="00F31A9F"/>
    <w:rsid w:val="00F32271"/>
    <w:rsid w:val="00F33DF3"/>
    <w:rsid w:val="00F33E10"/>
    <w:rsid w:val="00F34B79"/>
    <w:rsid w:val="00F3506D"/>
    <w:rsid w:val="00F351F9"/>
    <w:rsid w:val="00F355FD"/>
    <w:rsid w:val="00F35DCB"/>
    <w:rsid w:val="00F363C4"/>
    <w:rsid w:val="00F36820"/>
    <w:rsid w:val="00F37772"/>
    <w:rsid w:val="00F37D57"/>
    <w:rsid w:val="00F37FEC"/>
    <w:rsid w:val="00F40045"/>
    <w:rsid w:val="00F4069F"/>
    <w:rsid w:val="00F40DC1"/>
    <w:rsid w:val="00F40E93"/>
    <w:rsid w:val="00F416B8"/>
    <w:rsid w:val="00F41B39"/>
    <w:rsid w:val="00F41BFD"/>
    <w:rsid w:val="00F41D95"/>
    <w:rsid w:val="00F42556"/>
    <w:rsid w:val="00F433F8"/>
    <w:rsid w:val="00F43759"/>
    <w:rsid w:val="00F43A82"/>
    <w:rsid w:val="00F44588"/>
    <w:rsid w:val="00F452EA"/>
    <w:rsid w:val="00F45397"/>
    <w:rsid w:val="00F459FE"/>
    <w:rsid w:val="00F45DF1"/>
    <w:rsid w:val="00F45FAA"/>
    <w:rsid w:val="00F46427"/>
    <w:rsid w:val="00F466A9"/>
    <w:rsid w:val="00F466DD"/>
    <w:rsid w:val="00F46917"/>
    <w:rsid w:val="00F47532"/>
    <w:rsid w:val="00F47744"/>
    <w:rsid w:val="00F47B90"/>
    <w:rsid w:val="00F47FCD"/>
    <w:rsid w:val="00F50067"/>
    <w:rsid w:val="00F50CB8"/>
    <w:rsid w:val="00F50FFD"/>
    <w:rsid w:val="00F513D9"/>
    <w:rsid w:val="00F51666"/>
    <w:rsid w:val="00F51F07"/>
    <w:rsid w:val="00F527DE"/>
    <w:rsid w:val="00F535A3"/>
    <w:rsid w:val="00F5443A"/>
    <w:rsid w:val="00F55095"/>
    <w:rsid w:val="00F550B9"/>
    <w:rsid w:val="00F55239"/>
    <w:rsid w:val="00F55F38"/>
    <w:rsid w:val="00F562F5"/>
    <w:rsid w:val="00F56322"/>
    <w:rsid w:val="00F570A3"/>
    <w:rsid w:val="00F605B7"/>
    <w:rsid w:val="00F6090D"/>
    <w:rsid w:val="00F61175"/>
    <w:rsid w:val="00F617E0"/>
    <w:rsid w:val="00F6206E"/>
    <w:rsid w:val="00F62147"/>
    <w:rsid w:val="00F623AE"/>
    <w:rsid w:val="00F627BA"/>
    <w:rsid w:val="00F62CED"/>
    <w:rsid w:val="00F634E3"/>
    <w:rsid w:val="00F64878"/>
    <w:rsid w:val="00F66190"/>
    <w:rsid w:val="00F67553"/>
    <w:rsid w:val="00F67BAF"/>
    <w:rsid w:val="00F67C78"/>
    <w:rsid w:val="00F70053"/>
    <w:rsid w:val="00F702E2"/>
    <w:rsid w:val="00F70598"/>
    <w:rsid w:val="00F7176C"/>
    <w:rsid w:val="00F717DE"/>
    <w:rsid w:val="00F71ADA"/>
    <w:rsid w:val="00F7205E"/>
    <w:rsid w:val="00F724C7"/>
    <w:rsid w:val="00F725C6"/>
    <w:rsid w:val="00F72E57"/>
    <w:rsid w:val="00F73B5E"/>
    <w:rsid w:val="00F74444"/>
    <w:rsid w:val="00F74562"/>
    <w:rsid w:val="00F748BB"/>
    <w:rsid w:val="00F74A93"/>
    <w:rsid w:val="00F75203"/>
    <w:rsid w:val="00F7653A"/>
    <w:rsid w:val="00F7660A"/>
    <w:rsid w:val="00F76BC2"/>
    <w:rsid w:val="00F76CC3"/>
    <w:rsid w:val="00F77013"/>
    <w:rsid w:val="00F7715D"/>
    <w:rsid w:val="00F773EF"/>
    <w:rsid w:val="00F77856"/>
    <w:rsid w:val="00F77FE3"/>
    <w:rsid w:val="00F80C90"/>
    <w:rsid w:val="00F81268"/>
    <w:rsid w:val="00F817DC"/>
    <w:rsid w:val="00F81AE9"/>
    <w:rsid w:val="00F82CF5"/>
    <w:rsid w:val="00F82EC7"/>
    <w:rsid w:val="00F831B8"/>
    <w:rsid w:val="00F833D1"/>
    <w:rsid w:val="00F83834"/>
    <w:rsid w:val="00F84EE7"/>
    <w:rsid w:val="00F85E19"/>
    <w:rsid w:val="00F901BE"/>
    <w:rsid w:val="00F92010"/>
    <w:rsid w:val="00F92045"/>
    <w:rsid w:val="00F921D1"/>
    <w:rsid w:val="00F92585"/>
    <w:rsid w:val="00F92614"/>
    <w:rsid w:val="00F9328E"/>
    <w:rsid w:val="00F938A3"/>
    <w:rsid w:val="00F93D09"/>
    <w:rsid w:val="00F93D57"/>
    <w:rsid w:val="00F93DBB"/>
    <w:rsid w:val="00F94060"/>
    <w:rsid w:val="00F94728"/>
    <w:rsid w:val="00F94D94"/>
    <w:rsid w:val="00F9588C"/>
    <w:rsid w:val="00F958B9"/>
    <w:rsid w:val="00F96F0E"/>
    <w:rsid w:val="00F9750C"/>
    <w:rsid w:val="00F9760E"/>
    <w:rsid w:val="00F979BE"/>
    <w:rsid w:val="00FA0F2E"/>
    <w:rsid w:val="00FA1820"/>
    <w:rsid w:val="00FA1E88"/>
    <w:rsid w:val="00FA21BD"/>
    <w:rsid w:val="00FA2B2D"/>
    <w:rsid w:val="00FA2E76"/>
    <w:rsid w:val="00FA2F39"/>
    <w:rsid w:val="00FA31A1"/>
    <w:rsid w:val="00FA331C"/>
    <w:rsid w:val="00FA35E9"/>
    <w:rsid w:val="00FA379B"/>
    <w:rsid w:val="00FA450B"/>
    <w:rsid w:val="00FA4B64"/>
    <w:rsid w:val="00FA54BB"/>
    <w:rsid w:val="00FA5A7A"/>
    <w:rsid w:val="00FA5FD5"/>
    <w:rsid w:val="00FA636C"/>
    <w:rsid w:val="00FA6645"/>
    <w:rsid w:val="00FA67E4"/>
    <w:rsid w:val="00FA6CBD"/>
    <w:rsid w:val="00FA74BE"/>
    <w:rsid w:val="00FB05A2"/>
    <w:rsid w:val="00FB08F9"/>
    <w:rsid w:val="00FB10ED"/>
    <w:rsid w:val="00FB114C"/>
    <w:rsid w:val="00FB16A0"/>
    <w:rsid w:val="00FB23E7"/>
    <w:rsid w:val="00FB2A6C"/>
    <w:rsid w:val="00FB2C34"/>
    <w:rsid w:val="00FB3861"/>
    <w:rsid w:val="00FB386E"/>
    <w:rsid w:val="00FB3FD0"/>
    <w:rsid w:val="00FB4E6E"/>
    <w:rsid w:val="00FB562A"/>
    <w:rsid w:val="00FB580E"/>
    <w:rsid w:val="00FB58B9"/>
    <w:rsid w:val="00FB5FEB"/>
    <w:rsid w:val="00FB75E0"/>
    <w:rsid w:val="00FC03F0"/>
    <w:rsid w:val="00FC2023"/>
    <w:rsid w:val="00FC228C"/>
    <w:rsid w:val="00FC248F"/>
    <w:rsid w:val="00FC32E4"/>
    <w:rsid w:val="00FC36B3"/>
    <w:rsid w:val="00FC36BC"/>
    <w:rsid w:val="00FC3C92"/>
    <w:rsid w:val="00FC5533"/>
    <w:rsid w:val="00FC5944"/>
    <w:rsid w:val="00FC7773"/>
    <w:rsid w:val="00FD15F5"/>
    <w:rsid w:val="00FD190F"/>
    <w:rsid w:val="00FD1E50"/>
    <w:rsid w:val="00FD298E"/>
    <w:rsid w:val="00FD35FE"/>
    <w:rsid w:val="00FD3A96"/>
    <w:rsid w:val="00FD4202"/>
    <w:rsid w:val="00FD4C8A"/>
    <w:rsid w:val="00FD54B4"/>
    <w:rsid w:val="00FD5631"/>
    <w:rsid w:val="00FD5937"/>
    <w:rsid w:val="00FD710A"/>
    <w:rsid w:val="00FD74C2"/>
    <w:rsid w:val="00FD7644"/>
    <w:rsid w:val="00FE0C39"/>
    <w:rsid w:val="00FE140F"/>
    <w:rsid w:val="00FE1B1F"/>
    <w:rsid w:val="00FE23BA"/>
    <w:rsid w:val="00FE2A58"/>
    <w:rsid w:val="00FE378F"/>
    <w:rsid w:val="00FE47C6"/>
    <w:rsid w:val="00FE4FB1"/>
    <w:rsid w:val="00FE5071"/>
    <w:rsid w:val="00FE5D44"/>
    <w:rsid w:val="00FE6153"/>
    <w:rsid w:val="00FE6306"/>
    <w:rsid w:val="00FE65AC"/>
    <w:rsid w:val="00FE6803"/>
    <w:rsid w:val="00FE6836"/>
    <w:rsid w:val="00FE6F32"/>
    <w:rsid w:val="00FE7547"/>
    <w:rsid w:val="00FF141B"/>
    <w:rsid w:val="00FF16D9"/>
    <w:rsid w:val="00FF1AB4"/>
    <w:rsid w:val="00FF2910"/>
    <w:rsid w:val="00FF31E8"/>
    <w:rsid w:val="00FF3B9A"/>
    <w:rsid w:val="00FF50FC"/>
    <w:rsid w:val="00FF5F5F"/>
    <w:rsid w:val="00FF668F"/>
    <w:rsid w:val="00FF6C4A"/>
    <w:rsid w:val="00FF6EC6"/>
    <w:rsid w:val="00FF6FF5"/>
    <w:rsid w:val="00FF7063"/>
    <w:rsid w:val="00FF738C"/>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15:docId w15:val="{F362AE11-23EC-420B-8E90-831A2350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3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3C4"/>
    <w:pPr>
      <w:autoSpaceDE w:val="0"/>
      <w:autoSpaceDN w:val="0"/>
      <w:adjustRightInd w:val="0"/>
    </w:pPr>
    <w:rPr>
      <w:color w:val="000000"/>
      <w:sz w:val="24"/>
      <w:szCs w:val="24"/>
    </w:rPr>
  </w:style>
  <w:style w:type="paragraph" w:styleId="BalloonText">
    <w:name w:val="Balloon Text"/>
    <w:basedOn w:val="Normal"/>
    <w:link w:val="BalloonTextChar"/>
    <w:rsid w:val="009A6222"/>
    <w:rPr>
      <w:rFonts w:ascii="Tahoma" w:hAnsi="Tahoma" w:cs="Tahoma"/>
      <w:sz w:val="16"/>
      <w:szCs w:val="16"/>
    </w:rPr>
  </w:style>
  <w:style w:type="character" w:customStyle="1" w:styleId="BalloonTextChar">
    <w:name w:val="Balloon Text Char"/>
    <w:basedOn w:val="DefaultParagraphFont"/>
    <w:link w:val="BalloonText"/>
    <w:rsid w:val="009A6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rrelman\Local%20Settings\Temporary%20Internet%20Files\Content.Outlook\J1BS9AKB\New%20SHI%20%20template%209-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SHI  template 9-2010</Template>
  <TotalTime>29</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Insert School District/Building Name</vt:lpstr>
    </vt:vector>
  </TitlesOfParts>
  <Company>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Insert School District/Building Name</dc:title>
  <dc:subject/>
  <dc:creator>avarrelman</dc:creator>
  <cp:keywords/>
  <cp:lastModifiedBy>Carmen Ibarra</cp:lastModifiedBy>
  <cp:revision>11</cp:revision>
  <cp:lastPrinted>2019-02-14T18:17:00Z</cp:lastPrinted>
  <dcterms:created xsi:type="dcterms:W3CDTF">2011-02-25T20:40:00Z</dcterms:created>
  <dcterms:modified xsi:type="dcterms:W3CDTF">2019-02-14T18:19:00Z</dcterms:modified>
</cp:coreProperties>
</file>